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4CB8A" w14:textId="77777777" w:rsidR="00E434C3" w:rsidRDefault="00E434C3" w:rsidP="00E434C3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9076" w:type="dxa"/>
        <w:tblInd w:w="0" w:type="dxa"/>
        <w:tblLook w:val="04A0" w:firstRow="1" w:lastRow="0" w:firstColumn="1" w:lastColumn="0" w:noHBand="0" w:noVBand="1"/>
      </w:tblPr>
      <w:tblGrid>
        <w:gridCol w:w="3024"/>
        <w:gridCol w:w="3026"/>
        <w:gridCol w:w="3026"/>
      </w:tblGrid>
      <w:tr w:rsidR="00832B3B" w14:paraId="1FABD11A" w14:textId="77777777" w:rsidTr="00832B3B">
        <w:trPr>
          <w:trHeight w:val="385"/>
        </w:trPr>
        <w:tc>
          <w:tcPr>
            <w:tcW w:w="3024" w:type="dxa"/>
          </w:tcPr>
          <w:p w14:paraId="45A92E95" w14:textId="1743D2D4" w:rsidR="00832B3B" w:rsidRPr="00832B3B" w:rsidRDefault="00832B3B" w:rsidP="00832B3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32B3B">
              <w:rPr>
                <w:rFonts w:ascii="Arial" w:hAnsi="Arial" w:cs="Arial"/>
                <w:b/>
                <w:bCs/>
                <w:sz w:val="28"/>
                <w:szCs w:val="28"/>
              </w:rPr>
              <w:t>NOME COMPLETO</w:t>
            </w:r>
          </w:p>
        </w:tc>
        <w:tc>
          <w:tcPr>
            <w:tcW w:w="3026" w:type="dxa"/>
          </w:tcPr>
          <w:p w14:paraId="066CEFF6" w14:textId="1C7E51B2" w:rsidR="00832B3B" w:rsidRPr="00832B3B" w:rsidRDefault="00832B3B" w:rsidP="00832B3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32B3B">
              <w:rPr>
                <w:rFonts w:ascii="Arial" w:hAnsi="Arial" w:cs="Arial"/>
                <w:b/>
                <w:bCs/>
                <w:sz w:val="28"/>
                <w:szCs w:val="28"/>
              </w:rPr>
              <w:t>FORMAÇÃO</w:t>
            </w:r>
          </w:p>
        </w:tc>
        <w:tc>
          <w:tcPr>
            <w:tcW w:w="3026" w:type="dxa"/>
          </w:tcPr>
          <w:p w14:paraId="1C3E5E13" w14:textId="66F6E2E1" w:rsidR="00832B3B" w:rsidRPr="00832B3B" w:rsidRDefault="00832B3B" w:rsidP="00832B3B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832B3B">
              <w:rPr>
                <w:rFonts w:ascii="Arial" w:hAnsi="Arial" w:cs="Arial"/>
                <w:b/>
                <w:bCs/>
                <w:sz w:val="28"/>
                <w:szCs w:val="28"/>
              </w:rPr>
              <w:t>ÁREA PARA VISITA</w:t>
            </w:r>
          </w:p>
        </w:tc>
      </w:tr>
      <w:tr w:rsidR="00832B3B" w14:paraId="427EE42D" w14:textId="77777777" w:rsidTr="00832B3B">
        <w:trPr>
          <w:trHeight w:val="385"/>
        </w:trPr>
        <w:tc>
          <w:tcPr>
            <w:tcW w:w="3024" w:type="dxa"/>
          </w:tcPr>
          <w:p w14:paraId="1D818FE4" w14:textId="77777777" w:rsidR="00832B3B" w:rsidRDefault="00832B3B" w:rsidP="00E434C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6" w:type="dxa"/>
          </w:tcPr>
          <w:p w14:paraId="0E79CF36" w14:textId="77777777" w:rsidR="00832B3B" w:rsidRDefault="00832B3B" w:rsidP="00E434C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6" w:type="dxa"/>
          </w:tcPr>
          <w:p w14:paraId="720EF2A0" w14:textId="77777777" w:rsidR="00832B3B" w:rsidRDefault="00832B3B" w:rsidP="00E434C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2B3B" w14:paraId="025524BF" w14:textId="77777777" w:rsidTr="00832B3B">
        <w:trPr>
          <w:trHeight w:val="385"/>
        </w:trPr>
        <w:tc>
          <w:tcPr>
            <w:tcW w:w="3024" w:type="dxa"/>
          </w:tcPr>
          <w:p w14:paraId="19047C86" w14:textId="77777777" w:rsidR="00832B3B" w:rsidRDefault="00832B3B" w:rsidP="00E434C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6" w:type="dxa"/>
          </w:tcPr>
          <w:p w14:paraId="5C29E2EA" w14:textId="77777777" w:rsidR="00832B3B" w:rsidRDefault="00832B3B" w:rsidP="00E434C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6" w:type="dxa"/>
          </w:tcPr>
          <w:p w14:paraId="4DF31ABA" w14:textId="77777777" w:rsidR="00832B3B" w:rsidRDefault="00832B3B" w:rsidP="00E434C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2B3B" w14:paraId="7B7B96E0" w14:textId="77777777" w:rsidTr="00832B3B">
        <w:trPr>
          <w:trHeight w:val="385"/>
        </w:trPr>
        <w:tc>
          <w:tcPr>
            <w:tcW w:w="3024" w:type="dxa"/>
          </w:tcPr>
          <w:p w14:paraId="176F5854" w14:textId="77777777" w:rsidR="00832B3B" w:rsidRDefault="00832B3B" w:rsidP="00E434C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6" w:type="dxa"/>
          </w:tcPr>
          <w:p w14:paraId="259C570D" w14:textId="77777777" w:rsidR="00832B3B" w:rsidRDefault="00832B3B" w:rsidP="00E434C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6" w:type="dxa"/>
          </w:tcPr>
          <w:p w14:paraId="79C4519B" w14:textId="77777777" w:rsidR="00832B3B" w:rsidRDefault="00832B3B" w:rsidP="00E434C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2B3B" w14:paraId="5CA5BBD2" w14:textId="77777777" w:rsidTr="00832B3B">
        <w:trPr>
          <w:trHeight w:val="385"/>
        </w:trPr>
        <w:tc>
          <w:tcPr>
            <w:tcW w:w="3024" w:type="dxa"/>
          </w:tcPr>
          <w:p w14:paraId="4F57FB0C" w14:textId="77777777" w:rsidR="00832B3B" w:rsidRDefault="00832B3B" w:rsidP="00E434C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6" w:type="dxa"/>
          </w:tcPr>
          <w:p w14:paraId="7D46D5F2" w14:textId="77777777" w:rsidR="00832B3B" w:rsidRDefault="00832B3B" w:rsidP="00E434C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6" w:type="dxa"/>
          </w:tcPr>
          <w:p w14:paraId="218A95E8" w14:textId="77777777" w:rsidR="00832B3B" w:rsidRDefault="00832B3B" w:rsidP="00E434C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2B3B" w14:paraId="2B45CBC6" w14:textId="77777777" w:rsidTr="00832B3B">
        <w:trPr>
          <w:trHeight w:val="385"/>
        </w:trPr>
        <w:tc>
          <w:tcPr>
            <w:tcW w:w="3024" w:type="dxa"/>
          </w:tcPr>
          <w:p w14:paraId="5D235F9F" w14:textId="77777777" w:rsidR="00832B3B" w:rsidRDefault="00832B3B" w:rsidP="00E434C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6" w:type="dxa"/>
          </w:tcPr>
          <w:p w14:paraId="31184C07" w14:textId="77777777" w:rsidR="00832B3B" w:rsidRDefault="00832B3B" w:rsidP="00E434C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6" w:type="dxa"/>
          </w:tcPr>
          <w:p w14:paraId="0C29664A" w14:textId="77777777" w:rsidR="00832B3B" w:rsidRDefault="00832B3B" w:rsidP="00E434C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2B3B" w14:paraId="0E599FD2" w14:textId="77777777" w:rsidTr="00832B3B">
        <w:trPr>
          <w:trHeight w:val="385"/>
        </w:trPr>
        <w:tc>
          <w:tcPr>
            <w:tcW w:w="3024" w:type="dxa"/>
          </w:tcPr>
          <w:p w14:paraId="2FA728D2" w14:textId="77777777" w:rsidR="00832B3B" w:rsidRDefault="00832B3B" w:rsidP="00E434C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6" w:type="dxa"/>
          </w:tcPr>
          <w:p w14:paraId="3AD5DB7A" w14:textId="77777777" w:rsidR="00832B3B" w:rsidRDefault="00832B3B" w:rsidP="00E434C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6" w:type="dxa"/>
          </w:tcPr>
          <w:p w14:paraId="3951B355" w14:textId="77777777" w:rsidR="00832B3B" w:rsidRDefault="00832B3B" w:rsidP="00E434C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2B3B" w14:paraId="728AA83F" w14:textId="77777777" w:rsidTr="00832B3B">
        <w:trPr>
          <w:trHeight w:val="385"/>
        </w:trPr>
        <w:tc>
          <w:tcPr>
            <w:tcW w:w="3024" w:type="dxa"/>
          </w:tcPr>
          <w:p w14:paraId="1F54E9E6" w14:textId="77777777" w:rsidR="00832B3B" w:rsidRDefault="00832B3B" w:rsidP="00E434C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6" w:type="dxa"/>
          </w:tcPr>
          <w:p w14:paraId="179DCF49" w14:textId="77777777" w:rsidR="00832B3B" w:rsidRDefault="00832B3B" w:rsidP="00E434C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6" w:type="dxa"/>
          </w:tcPr>
          <w:p w14:paraId="1C25D5E0" w14:textId="77777777" w:rsidR="00832B3B" w:rsidRDefault="00832B3B" w:rsidP="00E434C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2B3B" w14:paraId="35282B44" w14:textId="77777777" w:rsidTr="00832B3B">
        <w:trPr>
          <w:trHeight w:val="406"/>
        </w:trPr>
        <w:tc>
          <w:tcPr>
            <w:tcW w:w="3024" w:type="dxa"/>
          </w:tcPr>
          <w:p w14:paraId="4C6569BA" w14:textId="77777777" w:rsidR="00832B3B" w:rsidRDefault="00832B3B" w:rsidP="00E434C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6" w:type="dxa"/>
          </w:tcPr>
          <w:p w14:paraId="6995F3B0" w14:textId="77777777" w:rsidR="00832B3B" w:rsidRDefault="00832B3B" w:rsidP="00E434C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6" w:type="dxa"/>
          </w:tcPr>
          <w:p w14:paraId="38B28F17" w14:textId="77777777" w:rsidR="00832B3B" w:rsidRDefault="00832B3B" w:rsidP="00E434C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2B3B" w14:paraId="03BD3C5F" w14:textId="77777777" w:rsidTr="00832B3B">
        <w:trPr>
          <w:trHeight w:val="385"/>
        </w:trPr>
        <w:tc>
          <w:tcPr>
            <w:tcW w:w="3024" w:type="dxa"/>
          </w:tcPr>
          <w:p w14:paraId="6110953C" w14:textId="77777777" w:rsidR="00832B3B" w:rsidRDefault="00832B3B" w:rsidP="00E434C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6" w:type="dxa"/>
          </w:tcPr>
          <w:p w14:paraId="543A0E37" w14:textId="77777777" w:rsidR="00832B3B" w:rsidRDefault="00832B3B" w:rsidP="00E434C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6" w:type="dxa"/>
          </w:tcPr>
          <w:p w14:paraId="524031A4" w14:textId="77777777" w:rsidR="00832B3B" w:rsidRDefault="00832B3B" w:rsidP="00E434C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2B3B" w14:paraId="0787ECA7" w14:textId="77777777" w:rsidTr="00832B3B">
        <w:trPr>
          <w:trHeight w:val="385"/>
        </w:trPr>
        <w:tc>
          <w:tcPr>
            <w:tcW w:w="3024" w:type="dxa"/>
          </w:tcPr>
          <w:p w14:paraId="0DC1A92F" w14:textId="77777777" w:rsidR="00832B3B" w:rsidRDefault="00832B3B" w:rsidP="00E434C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6" w:type="dxa"/>
          </w:tcPr>
          <w:p w14:paraId="59842B0B" w14:textId="77777777" w:rsidR="00832B3B" w:rsidRDefault="00832B3B" w:rsidP="00E434C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6" w:type="dxa"/>
          </w:tcPr>
          <w:p w14:paraId="3E741CF6" w14:textId="77777777" w:rsidR="00832B3B" w:rsidRDefault="00832B3B" w:rsidP="00E434C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2B3B" w14:paraId="2EF92076" w14:textId="77777777" w:rsidTr="00832B3B">
        <w:trPr>
          <w:trHeight w:val="385"/>
        </w:trPr>
        <w:tc>
          <w:tcPr>
            <w:tcW w:w="3024" w:type="dxa"/>
          </w:tcPr>
          <w:p w14:paraId="048E69A2" w14:textId="77777777" w:rsidR="00832B3B" w:rsidRDefault="00832B3B" w:rsidP="00E434C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6" w:type="dxa"/>
          </w:tcPr>
          <w:p w14:paraId="667730B5" w14:textId="77777777" w:rsidR="00832B3B" w:rsidRDefault="00832B3B" w:rsidP="00E434C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6" w:type="dxa"/>
          </w:tcPr>
          <w:p w14:paraId="05948D30" w14:textId="77777777" w:rsidR="00832B3B" w:rsidRDefault="00832B3B" w:rsidP="00E434C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2B3B" w14:paraId="385B7B49" w14:textId="77777777" w:rsidTr="00832B3B">
        <w:trPr>
          <w:trHeight w:val="385"/>
        </w:trPr>
        <w:tc>
          <w:tcPr>
            <w:tcW w:w="3024" w:type="dxa"/>
          </w:tcPr>
          <w:p w14:paraId="265F2749" w14:textId="77777777" w:rsidR="00832B3B" w:rsidRDefault="00832B3B" w:rsidP="00E434C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6" w:type="dxa"/>
          </w:tcPr>
          <w:p w14:paraId="2B72DBE2" w14:textId="77777777" w:rsidR="00832B3B" w:rsidRDefault="00832B3B" w:rsidP="00E434C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6" w:type="dxa"/>
          </w:tcPr>
          <w:p w14:paraId="706A4810" w14:textId="77777777" w:rsidR="00832B3B" w:rsidRDefault="00832B3B" w:rsidP="00E434C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2B3B" w14:paraId="25F0D9EB" w14:textId="77777777" w:rsidTr="00832B3B">
        <w:trPr>
          <w:trHeight w:val="385"/>
        </w:trPr>
        <w:tc>
          <w:tcPr>
            <w:tcW w:w="3024" w:type="dxa"/>
          </w:tcPr>
          <w:p w14:paraId="28956188" w14:textId="77777777" w:rsidR="00832B3B" w:rsidRDefault="00832B3B" w:rsidP="00E434C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6" w:type="dxa"/>
          </w:tcPr>
          <w:p w14:paraId="05CB7939" w14:textId="77777777" w:rsidR="00832B3B" w:rsidRDefault="00832B3B" w:rsidP="00E434C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6" w:type="dxa"/>
          </w:tcPr>
          <w:p w14:paraId="69F638E0" w14:textId="77777777" w:rsidR="00832B3B" w:rsidRDefault="00832B3B" w:rsidP="00E434C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2B3B" w14:paraId="7B2DB867" w14:textId="77777777" w:rsidTr="00832B3B">
        <w:trPr>
          <w:trHeight w:val="385"/>
        </w:trPr>
        <w:tc>
          <w:tcPr>
            <w:tcW w:w="3024" w:type="dxa"/>
          </w:tcPr>
          <w:p w14:paraId="23E4DF78" w14:textId="77777777" w:rsidR="00832B3B" w:rsidRDefault="00832B3B" w:rsidP="00E434C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6" w:type="dxa"/>
          </w:tcPr>
          <w:p w14:paraId="1E5DC2EE" w14:textId="77777777" w:rsidR="00832B3B" w:rsidRDefault="00832B3B" w:rsidP="00E434C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6" w:type="dxa"/>
          </w:tcPr>
          <w:p w14:paraId="0E0BF11E" w14:textId="77777777" w:rsidR="00832B3B" w:rsidRDefault="00832B3B" w:rsidP="00E434C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2B3B" w14:paraId="3A8558A6" w14:textId="77777777" w:rsidTr="00832B3B">
        <w:trPr>
          <w:trHeight w:val="385"/>
        </w:trPr>
        <w:tc>
          <w:tcPr>
            <w:tcW w:w="3024" w:type="dxa"/>
          </w:tcPr>
          <w:p w14:paraId="24084394" w14:textId="77777777" w:rsidR="00832B3B" w:rsidRDefault="00832B3B" w:rsidP="00E434C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6" w:type="dxa"/>
          </w:tcPr>
          <w:p w14:paraId="6C15377D" w14:textId="77777777" w:rsidR="00832B3B" w:rsidRDefault="00832B3B" w:rsidP="00E434C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6" w:type="dxa"/>
          </w:tcPr>
          <w:p w14:paraId="04FEB57E" w14:textId="77777777" w:rsidR="00832B3B" w:rsidRDefault="00832B3B" w:rsidP="00E434C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2B3B" w14:paraId="48FE64C1" w14:textId="77777777" w:rsidTr="00832B3B">
        <w:trPr>
          <w:trHeight w:val="385"/>
        </w:trPr>
        <w:tc>
          <w:tcPr>
            <w:tcW w:w="3024" w:type="dxa"/>
          </w:tcPr>
          <w:p w14:paraId="28A6A2C9" w14:textId="77777777" w:rsidR="00832B3B" w:rsidRDefault="00832B3B" w:rsidP="00E434C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6" w:type="dxa"/>
          </w:tcPr>
          <w:p w14:paraId="1BBFC1A1" w14:textId="77777777" w:rsidR="00832B3B" w:rsidRDefault="00832B3B" w:rsidP="00E434C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6" w:type="dxa"/>
          </w:tcPr>
          <w:p w14:paraId="2673F157" w14:textId="77777777" w:rsidR="00832B3B" w:rsidRDefault="00832B3B" w:rsidP="00E434C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2B3B" w14:paraId="0488BC35" w14:textId="77777777" w:rsidTr="00832B3B">
        <w:trPr>
          <w:trHeight w:val="385"/>
        </w:trPr>
        <w:tc>
          <w:tcPr>
            <w:tcW w:w="3024" w:type="dxa"/>
          </w:tcPr>
          <w:p w14:paraId="626C2B42" w14:textId="77777777" w:rsidR="00832B3B" w:rsidRDefault="00832B3B" w:rsidP="00E434C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6" w:type="dxa"/>
          </w:tcPr>
          <w:p w14:paraId="6AC47970" w14:textId="77777777" w:rsidR="00832B3B" w:rsidRDefault="00832B3B" w:rsidP="00E434C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6" w:type="dxa"/>
          </w:tcPr>
          <w:p w14:paraId="0E739E33" w14:textId="77777777" w:rsidR="00832B3B" w:rsidRDefault="00832B3B" w:rsidP="00E434C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2B3B" w14:paraId="11F5A3A9" w14:textId="77777777" w:rsidTr="00832B3B">
        <w:trPr>
          <w:trHeight w:val="385"/>
        </w:trPr>
        <w:tc>
          <w:tcPr>
            <w:tcW w:w="3024" w:type="dxa"/>
          </w:tcPr>
          <w:p w14:paraId="0CA90124" w14:textId="77777777" w:rsidR="00832B3B" w:rsidRDefault="00832B3B" w:rsidP="00E434C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6" w:type="dxa"/>
          </w:tcPr>
          <w:p w14:paraId="4A9D8B48" w14:textId="77777777" w:rsidR="00832B3B" w:rsidRDefault="00832B3B" w:rsidP="00E434C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6" w:type="dxa"/>
          </w:tcPr>
          <w:p w14:paraId="18F534C2" w14:textId="77777777" w:rsidR="00832B3B" w:rsidRDefault="00832B3B" w:rsidP="00E434C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2B3B" w14:paraId="0CFE8FE9" w14:textId="77777777" w:rsidTr="00832B3B">
        <w:trPr>
          <w:trHeight w:val="385"/>
        </w:trPr>
        <w:tc>
          <w:tcPr>
            <w:tcW w:w="3024" w:type="dxa"/>
          </w:tcPr>
          <w:p w14:paraId="1794522E" w14:textId="77777777" w:rsidR="00832B3B" w:rsidRDefault="00832B3B" w:rsidP="00E434C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6" w:type="dxa"/>
          </w:tcPr>
          <w:p w14:paraId="302162A3" w14:textId="77777777" w:rsidR="00832B3B" w:rsidRDefault="00832B3B" w:rsidP="00E434C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6" w:type="dxa"/>
          </w:tcPr>
          <w:p w14:paraId="0BD1DC56" w14:textId="77777777" w:rsidR="00832B3B" w:rsidRDefault="00832B3B" w:rsidP="00E434C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2B3B" w14:paraId="40C0FD7C" w14:textId="77777777" w:rsidTr="00832B3B">
        <w:trPr>
          <w:trHeight w:val="385"/>
        </w:trPr>
        <w:tc>
          <w:tcPr>
            <w:tcW w:w="3024" w:type="dxa"/>
          </w:tcPr>
          <w:p w14:paraId="3A3A19A4" w14:textId="77777777" w:rsidR="00832B3B" w:rsidRDefault="00832B3B" w:rsidP="00E434C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6" w:type="dxa"/>
          </w:tcPr>
          <w:p w14:paraId="61F68DA8" w14:textId="77777777" w:rsidR="00832B3B" w:rsidRDefault="00832B3B" w:rsidP="00E434C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6" w:type="dxa"/>
          </w:tcPr>
          <w:p w14:paraId="4AA54125" w14:textId="77777777" w:rsidR="00832B3B" w:rsidRDefault="00832B3B" w:rsidP="00E434C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2B3B" w14:paraId="2A9C4BDD" w14:textId="77777777" w:rsidTr="00832B3B">
        <w:trPr>
          <w:trHeight w:val="385"/>
        </w:trPr>
        <w:tc>
          <w:tcPr>
            <w:tcW w:w="3024" w:type="dxa"/>
          </w:tcPr>
          <w:p w14:paraId="46C95E1B" w14:textId="77777777" w:rsidR="00832B3B" w:rsidRDefault="00832B3B" w:rsidP="00E434C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6" w:type="dxa"/>
          </w:tcPr>
          <w:p w14:paraId="362C0667" w14:textId="77777777" w:rsidR="00832B3B" w:rsidRDefault="00832B3B" w:rsidP="00E434C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6" w:type="dxa"/>
          </w:tcPr>
          <w:p w14:paraId="51FE7A07" w14:textId="77777777" w:rsidR="00832B3B" w:rsidRDefault="00832B3B" w:rsidP="00E434C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2B3B" w14:paraId="6D2880A4" w14:textId="77777777" w:rsidTr="00832B3B">
        <w:trPr>
          <w:trHeight w:val="385"/>
        </w:trPr>
        <w:tc>
          <w:tcPr>
            <w:tcW w:w="3024" w:type="dxa"/>
          </w:tcPr>
          <w:p w14:paraId="491737A6" w14:textId="77777777" w:rsidR="00832B3B" w:rsidRDefault="00832B3B" w:rsidP="00E434C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6" w:type="dxa"/>
          </w:tcPr>
          <w:p w14:paraId="1ABEB765" w14:textId="77777777" w:rsidR="00832B3B" w:rsidRDefault="00832B3B" w:rsidP="00E434C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6" w:type="dxa"/>
          </w:tcPr>
          <w:p w14:paraId="218E5A3C" w14:textId="77777777" w:rsidR="00832B3B" w:rsidRDefault="00832B3B" w:rsidP="00E434C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2B3B" w14:paraId="1CD52147" w14:textId="77777777" w:rsidTr="00832B3B">
        <w:trPr>
          <w:trHeight w:val="385"/>
        </w:trPr>
        <w:tc>
          <w:tcPr>
            <w:tcW w:w="3024" w:type="dxa"/>
          </w:tcPr>
          <w:p w14:paraId="45DC1368" w14:textId="77777777" w:rsidR="00832B3B" w:rsidRDefault="00832B3B" w:rsidP="00E434C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6" w:type="dxa"/>
          </w:tcPr>
          <w:p w14:paraId="26E15220" w14:textId="77777777" w:rsidR="00832B3B" w:rsidRDefault="00832B3B" w:rsidP="00E434C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6" w:type="dxa"/>
          </w:tcPr>
          <w:p w14:paraId="2D186B32" w14:textId="77777777" w:rsidR="00832B3B" w:rsidRDefault="00832B3B" w:rsidP="00E434C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2B3B" w14:paraId="69F3A481" w14:textId="77777777" w:rsidTr="00832B3B">
        <w:trPr>
          <w:trHeight w:val="406"/>
        </w:trPr>
        <w:tc>
          <w:tcPr>
            <w:tcW w:w="3024" w:type="dxa"/>
          </w:tcPr>
          <w:p w14:paraId="376A588A" w14:textId="77777777" w:rsidR="00832B3B" w:rsidRDefault="00832B3B" w:rsidP="00E434C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6" w:type="dxa"/>
          </w:tcPr>
          <w:p w14:paraId="05D3855F" w14:textId="77777777" w:rsidR="00832B3B" w:rsidRDefault="00832B3B" w:rsidP="00E434C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6" w:type="dxa"/>
          </w:tcPr>
          <w:p w14:paraId="1EB03BD2" w14:textId="77777777" w:rsidR="00832B3B" w:rsidRDefault="00832B3B" w:rsidP="00E434C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2B3B" w14:paraId="1BA7E2AF" w14:textId="77777777" w:rsidTr="00832B3B">
        <w:trPr>
          <w:trHeight w:val="385"/>
        </w:trPr>
        <w:tc>
          <w:tcPr>
            <w:tcW w:w="3024" w:type="dxa"/>
          </w:tcPr>
          <w:p w14:paraId="42FAD210" w14:textId="77777777" w:rsidR="00832B3B" w:rsidRDefault="00832B3B" w:rsidP="00E434C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6" w:type="dxa"/>
          </w:tcPr>
          <w:p w14:paraId="2B598A8D" w14:textId="77777777" w:rsidR="00832B3B" w:rsidRDefault="00832B3B" w:rsidP="00E434C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6" w:type="dxa"/>
          </w:tcPr>
          <w:p w14:paraId="25251BCA" w14:textId="77777777" w:rsidR="00832B3B" w:rsidRDefault="00832B3B" w:rsidP="00E434C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2B3B" w14:paraId="04252B69" w14:textId="77777777" w:rsidTr="00832B3B">
        <w:trPr>
          <w:trHeight w:val="385"/>
        </w:trPr>
        <w:tc>
          <w:tcPr>
            <w:tcW w:w="3024" w:type="dxa"/>
          </w:tcPr>
          <w:p w14:paraId="12B0264C" w14:textId="77777777" w:rsidR="00832B3B" w:rsidRDefault="00832B3B" w:rsidP="00E434C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6" w:type="dxa"/>
          </w:tcPr>
          <w:p w14:paraId="0AB9F978" w14:textId="77777777" w:rsidR="00832B3B" w:rsidRDefault="00832B3B" w:rsidP="00E434C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6" w:type="dxa"/>
          </w:tcPr>
          <w:p w14:paraId="1BA42B7D" w14:textId="77777777" w:rsidR="00832B3B" w:rsidRDefault="00832B3B" w:rsidP="00E434C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2B3B" w14:paraId="1496718F" w14:textId="77777777" w:rsidTr="00832B3B">
        <w:trPr>
          <w:trHeight w:val="385"/>
        </w:trPr>
        <w:tc>
          <w:tcPr>
            <w:tcW w:w="3024" w:type="dxa"/>
          </w:tcPr>
          <w:p w14:paraId="20FF1C2F" w14:textId="77777777" w:rsidR="00832B3B" w:rsidRDefault="00832B3B" w:rsidP="00E434C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6" w:type="dxa"/>
          </w:tcPr>
          <w:p w14:paraId="75E90406" w14:textId="77777777" w:rsidR="00832B3B" w:rsidRDefault="00832B3B" w:rsidP="00E434C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6" w:type="dxa"/>
          </w:tcPr>
          <w:p w14:paraId="074C48ED" w14:textId="77777777" w:rsidR="00832B3B" w:rsidRDefault="00832B3B" w:rsidP="00E434C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2B3B" w14:paraId="2A366345" w14:textId="77777777" w:rsidTr="00832B3B">
        <w:trPr>
          <w:trHeight w:val="385"/>
        </w:trPr>
        <w:tc>
          <w:tcPr>
            <w:tcW w:w="3024" w:type="dxa"/>
          </w:tcPr>
          <w:p w14:paraId="6A8F3D09" w14:textId="77777777" w:rsidR="00832B3B" w:rsidRDefault="00832B3B" w:rsidP="00E434C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6" w:type="dxa"/>
          </w:tcPr>
          <w:p w14:paraId="1425640E" w14:textId="77777777" w:rsidR="00832B3B" w:rsidRDefault="00832B3B" w:rsidP="00E434C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6" w:type="dxa"/>
          </w:tcPr>
          <w:p w14:paraId="797C2222" w14:textId="77777777" w:rsidR="00832B3B" w:rsidRDefault="00832B3B" w:rsidP="00E434C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2B3B" w14:paraId="22BFA78F" w14:textId="77777777" w:rsidTr="00832B3B">
        <w:trPr>
          <w:trHeight w:val="385"/>
        </w:trPr>
        <w:tc>
          <w:tcPr>
            <w:tcW w:w="3024" w:type="dxa"/>
          </w:tcPr>
          <w:p w14:paraId="038B1DB8" w14:textId="77777777" w:rsidR="00832B3B" w:rsidRDefault="00832B3B" w:rsidP="00E434C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6" w:type="dxa"/>
          </w:tcPr>
          <w:p w14:paraId="0AFFD28C" w14:textId="77777777" w:rsidR="00832B3B" w:rsidRDefault="00832B3B" w:rsidP="00E434C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6" w:type="dxa"/>
          </w:tcPr>
          <w:p w14:paraId="133CE8E7" w14:textId="77777777" w:rsidR="00832B3B" w:rsidRDefault="00832B3B" w:rsidP="00E434C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2B3B" w14:paraId="51572DE5" w14:textId="77777777" w:rsidTr="00832B3B">
        <w:trPr>
          <w:trHeight w:val="385"/>
        </w:trPr>
        <w:tc>
          <w:tcPr>
            <w:tcW w:w="3024" w:type="dxa"/>
          </w:tcPr>
          <w:p w14:paraId="2D8BD0EC" w14:textId="77777777" w:rsidR="00832B3B" w:rsidRDefault="00832B3B" w:rsidP="00E434C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6" w:type="dxa"/>
          </w:tcPr>
          <w:p w14:paraId="67DABB82" w14:textId="77777777" w:rsidR="00832B3B" w:rsidRDefault="00832B3B" w:rsidP="00E434C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6" w:type="dxa"/>
          </w:tcPr>
          <w:p w14:paraId="4D5858E5" w14:textId="77777777" w:rsidR="00832B3B" w:rsidRDefault="00832B3B" w:rsidP="00E434C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2B3B" w14:paraId="7DAA1CBB" w14:textId="77777777" w:rsidTr="00832B3B">
        <w:trPr>
          <w:trHeight w:val="385"/>
        </w:trPr>
        <w:tc>
          <w:tcPr>
            <w:tcW w:w="3024" w:type="dxa"/>
          </w:tcPr>
          <w:p w14:paraId="188888D4" w14:textId="77777777" w:rsidR="00832B3B" w:rsidRDefault="00832B3B" w:rsidP="00E434C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6" w:type="dxa"/>
          </w:tcPr>
          <w:p w14:paraId="48F5F04D" w14:textId="77777777" w:rsidR="00832B3B" w:rsidRDefault="00832B3B" w:rsidP="00E434C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6" w:type="dxa"/>
          </w:tcPr>
          <w:p w14:paraId="1E109829" w14:textId="77777777" w:rsidR="00832B3B" w:rsidRDefault="00832B3B" w:rsidP="00E434C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2B3B" w14:paraId="7C133608" w14:textId="77777777" w:rsidTr="00832B3B">
        <w:trPr>
          <w:trHeight w:val="385"/>
        </w:trPr>
        <w:tc>
          <w:tcPr>
            <w:tcW w:w="3024" w:type="dxa"/>
          </w:tcPr>
          <w:p w14:paraId="021D28D9" w14:textId="77777777" w:rsidR="00832B3B" w:rsidRDefault="00832B3B" w:rsidP="00E434C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6" w:type="dxa"/>
          </w:tcPr>
          <w:p w14:paraId="33B4CA80" w14:textId="77777777" w:rsidR="00832B3B" w:rsidRDefault="00832B3B" w:rsidP="00E434C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6" w:type="dxa"/>
          </w:tcPr>
          <w:p w14:paraId="39C956C9" w14:textId="77777777" w:rsidR="00832B3B" w:rsidRDefault="00832B3B" w:rsidP="00E434C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46BEFA9" w14:textId="77777777" w:rsidR="00ED167D" w:rsidRPr="00F53AD2" w:rsidRDefault="00ED167D" w:rsidP="00E434C3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ED167D" w:rsidRPr="00F53AD2" w:rsidSect="00567C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C8BDA" w14:textId="77777777" w:rsidR="008734DF" w:rsidRDefault="008734DF">
      <w:r>
        <w:separator/>
      </w:r>
    </w:p>
  </w:endnote>
  <w:endnote w:type="continuationSeparator" w:id="0">
    <w:p w14:paraId="27195A7D" w14:textId="77777777" w:rsidR="008734DF" w:rsidRDefault="00873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rope">
    <w:altName w:val="Calibri"/>
    <w:charset w:val="00"/>
    <w:family w:val="auto"/>
    <w:pitch w:val="variable"/>
    <w:sig w:usb0="A00002BF" w:usb1="5000206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rope ExtraBold">
    <w:altName w:val="Calibri"/>
    <w:charset w:val="00"/>
    <w:family w:val="auto"/>
    <w:pitch w:val="variable"/>
    <w:sig w:usb0="A00002BF" w:usb1="5000206B" w:usb2="00000000" w:usb3="00000000" w:csb0="0000019F" w:csb1="00000000"/>
  </w:font>
  <w:font w:name="Manrope Medium">
    <w:altName w:val="Calibri"/>
    <w:charset w:val="00"/>
    <w:family w:val="auto"/>
    <w:pitch w:val="variable"/>
    <w:sig w:usb0="A00002BF" w:usb1="5000206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88983" w14:textId="77777777" w:rsidR="00323CB8" w:rsidRDefault="00323CB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F3FDD" w14:textId="77777777" w:rsidR="00901518" w:rsidRPr="00EF464D" w:rsidRDefault="00901518">
    <w:pPr>
      <w:pStyle w:val="Rodap"/>
      <w:jc w:val="center"/>
      <w:rPr>
        <w:rFonts w:ascii="Manrope Medium" w:hAnsi="Manrope Medium"/>
        <w:sz w:val="16"/>
        <w:szCs w:val="21"/>
      </w:rPr>
    </w:pPr>
    <w:r w:rsidRPr="00EF464D">
      <w:rPr>
        <w:rFonts w:ascii="Manrope Medium" w:hAnsi="Manrope Medium"/>
        <w:noProof/>
        <w:sz w:val="16"/>
        <w:szCs w:val="21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7AA3B02" wp14:editId="48A68AB3">
              <wp:simplePos x="0" y="0"/>
              <wp:positionH relativeFrom="column">
                <wp:posOffset>-904875</wp:posOffset>
              </wp:positionH>
              <wp:positionV relativeFrom="paragraph">
                <wp:posOffset>-77856</wp:posOffset>
              </wp:positionV>
              <wp:extent cx="7416000" cy="152400"/>
              <wp:effectExtent l="0" t="0" r="0" b="0"/>
              <wp:wrapNone/>
              <wp:docPr id="5" name="Menos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16000" cy="152400"/>
                      </a:xfrm>
                      <a:prstGeom prst="mathMinus">
                        <a:avLst/>
                      </a:prstGeom>
                      <a:gradFill flip="none" rotWithShape="1">
                        <a:gsLst>
                          <a:gs pos="36000">
                            <a:srgbClr val="66CCFF"/>
                          </a:gs>
                          <a:gs pos="0">
                            <a:schemeClr val="bg1">
                              <a:lumMod val="95000"/>
                            </a:schemeClr>
                          </a:gs>
                          <a:gs pos="100000">
                            <a:schemeClr val="bg1">
                              <a:lumMod val="95000"/>
                            </a:schemeClr>
                          </a:gs>
                          <a:gs pos="69000">
                            <a:srgbClr val="66CCFF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BFCF35" id="Menos 12" o:spid="_x0000_s1026" style="position:absolute;margin-left:-71.25pt;margin-top:-6.15pt;width:583.9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4160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" path="m982991,58278r5450018,l6433009,94122r-5450018,l982991,58278xe" fillcolor="#f2f2f2 [3052]" stroked="f" strokeweight="1pt">
              <v:fill color2="#f2f2f2 [3052]" rotate="t" angle="270" colors="0 #f2f2f2;23593f #6cf;45220f #6cf;1 #f2f2f2" focus="100%" type="gradient"/>
              <v:stroke joinstyle="miter"/>
              <v:path arrowok="t" o:connecttype="custom" o:connectlocs="982991,58278;6433009,58278;6433009,94122;982991,94122;982991,58278" o:connectangles="0,0,0,0,0"/>
            </v:shape>
          </w:pict>
        </mc:Fallback>
      </mc:AlternateContent>
    </w:r>
    <w:r w:rsidRPr="00EF464D">
      <w:rPr>
        <w:rFonts w:ascii="Manrope Medium" w:hAnsi="Manrope Medium"/>
        <w:sz w:val="16"/>
        <w:szCs w:val="21"/>
      </w:rPr>
      <w:t xml:space="preserve">Rua Dr. Francisco </w:t>
    </w:r>
    <w:proofErr w:type="spellStart"/>
    <w:r w:rsidRPr="00EF464D">
      <w:rPr>
        <w:rFonts w:ascii="Manrope Medium" w:hAnsi="Manrope Medium"/>
        <w:sz w:val="16"/>
        <w:szCs w:val="21"/>
      </w:rPr>
      <w:t>Timm</w:t>
    </w:r>
    <w:proofErr w:type="spellEnd"/>
    <w:r w:rsidRPr="00EF464D">
      <w:rPr>
        <w:rFonts w:ascii="Manrope Medium" w:hAnsi="Manrope Medium"/>
        <w:sz w:val="16"/>
        <w:szCs w:val="21"/>
      </w:rPr>
      <w:t>, 656 – Santa Rosa / RS – CEP: 98.780-803</w:t>
    </w:r>
  </w:p>
  <w:p w14:paraId="1C2206A9" w14:textId="77777777" w:rsidR="00901518" w:rsidRPr="00EF464D" w:rsidRDefault="00901518">
    <w:pPr>
      <w:pStyle w:val="Rodap"/>
      <w:jc w:val="center"/>
      <w:rPr>
        <w:rFonts w:ascii="Manrope Medium" w:hAnsi="Manrope Medium"/>
        <w:sz w:val="16"/>
        <w:szCs w:val="21"/>
      </w:rPr>
    </w:pPr>
    <w:r w:rsidRPr="00EF464D">
      <w:rPr>
        <w:rFonts w:ascii="Manrope Medium" w:hAnsi="Manrope Medium"/>
        <w:sz w:val="16"/>
        <w:szCs w:val="21"/>
      </w:rPr>
      <w:t>Fone/Fax: (55) 3512 – 5050 | e-mail: hospital@hvidaesaude.org.br</w:t>
    </w:r>
  </w:p>
  <w:p w14:paraId="60664128" w14:textId="77777777" w:rsidR="00901518" w:rsidRPr="00EF464D" w:rsidRDefault="00901518">
    <w:pPr>
      <w:pStyle w:val="Rodap"/>
      <w:jc w:val="center"/>
      <w:rPr>
        <w:rFonts w:ascii="Manrope Medium" w:hAnsi="Manrope Medium"/>
        <w:sz w:val="16"/>
        <w:szCs w:val="21"/>
        <w:u w:val="single"/>
      </w:rPr>
    </w:pPr>
    <w:r w:rsidRPr="00EF464D">
      <w:rPr>
        <w:rFonts w:ascii="Manrope Medium" w:hAnsi="Manrope Medium"/>
        <w:sz w:val="16"/>
        <w:szCs w:val="21"/>
        <w:u w:val="single"/>
      </w:rPr>
      <w:t>www.hvidaesaude.org.br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52A46" w14:textId="77777777" w:rsidR="00323CB8" w:rsidRDefault="00323CB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9EC16" w14:textId="77777777" w:rsidR="008734DF" w:rsidRDefault="008734DF">
      <w:r>
        <w:separator/>
      </w:r>
    </w:p>
  </w:footnote>
  <w:footnote w:type="continuationSeparator" w:id="0">
    <w:p w14:paraId="150BEF61" w14:textId="77777777" w:rsidR="008734DF" w:rsidRDefault="00873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CCCCE" w14:textId="77777777" w:rsidR="00323CB8" w:rsidRDefault="00323CB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4D110" w14:textId="77777777" w:rsidR="00901518" w:rsidRPr="00EF464D" w:rsidRDefault="00901518" w:rsidP="00323CB8">
    <w:pPr>
      <w:pStyle w:val="Ttulo7"/>
      <w:tabs>
        <w:tab w:val="left" w:pos="4253"/>
      </w:tabs>
      <w:spacing w:line="276" w:lineRule="auto"/>
      <w:rPr>
        <w:rFonts w:ascii="Manrope ExtraBold" w:hAnsi="Manrope ExtraBold" w:cs="Times New Roman"/>
        <w:sz w:val="23"/>
        <w:szCs w:val="23"/>
      </w:rPr>
    </w:pPr>
    <w:r w:rsidRPr="00EF464D">
      <w:rPr>
        <w:rFonts w:ascii="Manrope ExtraBold" w:hAnsi="Manrope ExtraBold"/>
        <w:noProof/>
      </w:rPr>
      <w:drawing>
        <wp:anchor distT="0" distB="0" distL="114300" distR="114300" simplePos="0" relativeHeight="251666432" behindDoc="0" locked="0" layoutInCell="1" allowOverlap="1" wp14:anchorId="092E1C17" wp14:editId="48F86384">
          <wp:simplePos x="0" y="0"/>
          <wp:positionH relativeFrom="column">
            <wp:posOffset>4682490</wp:posOffset>
          </wp:positionH>
          <wp:positionV relativeFrom="paragraph">
            <wp:posOffset>-89535</wp:posOffset>
          </wp:positionV>
          <wp:extent cx="638175" cy="681619"/>
          <wp:effectExtent l="0" t="0" r="0" b="444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175" cy="68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464D">
      <w:rPr>
        <w:rFonts w:ascii="Manrope ExtraBold" w:hAnsi="Manrope ExtraBold" w:cs="Times New Roman"/>
        <w:noProof/>
        <w:sz w:val="23"/>
        <w:szCs w:val="23"/>
      </w:rPr>
      <w:drawing>
        <wp:anchor distT="0" distB="0" distL="114300" distR="114300" simplePos="0" relativeHeight="251661312" behindDoc="0" locked="0" layoutInCell="1" allowOverlap="1" wp14:anchorId="7C0E8B87" wp14:editId="550BAC4F">
          <wp:simplePos x="0" y="0"/>
          <wp:positionH relativeFrom="margin">
            <wp:posOffset>-57150</wp:posOffset>
          </wp:positionH>
          <wp:positionV relativeFrom="margin">
            <wp:posOffset>-668655</wp:posOffset>
          </wp:positionV>
          <wp:extent cx="1104265" cy="523875"/>
          <wp:effectExtent l="0" t="0" r="0" b="0"/>
          <wp:wrapSquare wrapText="bothSides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#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265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F464D">
      <w:rPr>
        <w:rFonts w:ascii="Manrope ExtraBold" w:hAnsi="Manrope ExtraBold" w:cs="Times New Roman"/>
        <w:sz w:val="23"/>
        <w:szCs w:val="23"/>
      </w:rPr>
      <w:t>HOSPITAL VIDA &amp; SAÚDE</w:t>
    </w:r>
  </w:p>
  <w:p w14:paraId="56351905" w14:textId="77777777" w:rsidR="00901518" w:rsidRPr="00EF464D" w:rsidRDefault="00901518" w:rsidP="008D5CCA">
    <w:pPr>
      <w:pStyle w:val="Ttulo7"/>
      <w:spacing w:line="276" w:lineRule="auto"/>
      <w:ind w:left="567"/>
      <w:rPr>
        <w:rFonts w:ascii="Manrope Medium" w:hAnsi="Manrope Medium" w:cs="Times New Roman"/>
        <w:b w:val="0"/>
        <w:i/>
        <w:sz w:val="19"/>
        <w:szCs w:val="19"/>
      </w:rPr>
    </w:pPr>
    <w:r w:rsidRPr="00EF464D">
      <w:rPr>
        <w:rFonts w:ascii="Manrope Medium" w:hAnsi="Manrope Medium" w:cs="Times New Roman"/>
        <w:b w:val="0"/>
        <w:i/>
        <w:szCs w:val="19"/>
      </w:rPr>
      <w:t>da Associação Hospitalar Santa Rosa</w:t>
    </w:r>
  </w:p>
  <w:p w14:paraId="4E0DB639" w14:textId="77777777" w:rsidR="00901518" w:rsidRPr="008443B7" w:rsidRDefault="00901518" w:rsidP="008D5CCA">
    <w:pPr>
      <w:pStyle w:val="Cabealho"/>
      <w:spacing w:line="276" w:lineRule="auto"/>
      <w:rPr>
        <w:rFonts w:ascii="Manrope" w:hAnsi="Manrope"/>
        <w:sz w:val="19"/>
      </w:rPr>
    </w:pPr>
    <w:r w:rsidRPr="00EF464D">
      <w:rPr>
        <w:rFonts w:ascii="Manrope Medium" w:hAnsi="Manrope Medium"/>
        <w:noProof/>
        <w:sz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BDE2CB0" wp14:editId="55653B8C">
              <wp:simplePos x="0" y="0"/>
              <wp:positionH relativeFrom="column">
                <wp:posOffset>-1022985</wp:posOffset>
              </wp:positionH>
              <wp:positionV relativeFrom="paragraph">
                <wp:posOffset>207010</wp:posOffset>
              </wp:positionV>
              <wp:extent cx="7416000" cy="152400"/>
              <wp:effectExtent l="0" t="0" r="0" b="0"/>
              <wp:wrapNone/>
              <wp:docPr id="13" name="Menos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16000" cy="152400"/>
                      </a:xfrm>
                      <a:prstGeom prst="mathMinus">
                        <a:avLst/>
                      </a:prstGeom>
                      <a:gradFill flip="none" rotWithShape="1">
                        <a:gsLst>
                          <a:gs pos="36000">
                            <a:srgbClr val="66CCFF"/>
                          </a:gs>
                          <a:gs pos="0">
                            <a:schemeClr val="bg1">
                              <a:lumMod val="95000"/>
                            </a:schemeClr>
                          </a:gs>
                          <a:gs pos="100000">
                            <a:schemeClr val="bg1">
                              <a:lumMod val="95000"/>
                            </a:schemeClr>
                          </a:gs>
                          <a:gs pos="69000">
                            <a:srgbClr val="66CCFF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E7C0BF" id="Menos 12" o:spid="_x0000_s1026" style="position:absolute;margin-left:-80.55pt;margin-top:16.3pt;width:583.9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4160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" path="m982991,58278r5450018,l6433009,94122r-5450018,l982991,58278xe" fillcolor="#f2f2f2 [3052]" stroked="f" strokeweight="1pt">
              <v:fill color2="#f2f2f2 [3052]" rotate="t" angle="270" colors="0 #f2f2f2;23593f #6cf;45220f #6cf;1 #f2f2f2" focus="100%" type="gradient"/>
              <v:stroke joinstyle="miter"/>
              <v:path arrowok="t" o:connecttype="custom" o:connectlocs="982991,58278;6433009,58278;6433009,94122;982991,94122;982991,58278" o:connectangles="0,0,0,0,0"/>
            </v:shape>
          </w:pict>
        </mc:Fallback>
      </mc:AlternateContent>
    </w:r>
    <w:r w:rsidRPr="00EF464D">
      <w:rPr>
        <w:rFonts w:ascii="Manrope Medium" w:hAnsi="Manrope Medium"/>
        <w:sz w:val="16"/>
      </w:rPr>
      <w:t>CNPJ: 95.815.668/0001-01 - IE: N/C</w:t>
    </w:r>
  </w:p>
  <w:p w14:paraId="7F1487A3" w14:textId="77777777" w:rsidR="00901518" w:rsidRDefault="0090151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98908" w14:textId="77777777" w:rsidR="00323CB8" w:rsidRDefault="00323CB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EF8"/>
    <w:multiLevelType w:val="hybridMultilevel"/>
    <w:tmpl w:val="35B4C876"/>
    <w:lvl w:ilvl="0" w:tplc="0416000D">
      <w:start w:val="1"/>
      <w:numFmt w:val="bullet"/>
      <w:lvlText w:val=""/>
      <w:lvlJc w:val="left"/>
      <w:pPr>
        <w:ind w:left="223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1" w15:restartNumberingAfterBreak="0">
    <w:nsid w:val="016F2243"/>
    <w:multiLevelType w:val="hybridMultilevel"/>
    <w:tmpl w:val="1EC4BD2E"/>
    <w:lvl w:ilvl="0" w:tplc="3620DF10">
      <w:start w:val="1"/>
      <w:numFmt w:val="bullet"/>
      <w:lvlText w:val="□"/>
      <w:lvlJc w:val="left"/>
      <w:pPr>
        <w:ind w:left="87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" w15:restartNumberingAfterBreak="0">
    <w:nsid w:val="01CF0972"/>
    <w:multiLevelType w:val="hybridMultilevel"/>
    <w:tmpl w:val="0644AD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89F749E"/>
    <w:multiLevelType w:val="hybridMultilevel"/>
    <w:tmpl w:val="CD12ADC0"/>
    <w:lvl w:ilvl="0" w:tplc="2F20495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2489F"/>
    <w:multiLevelType w:val="hybridMultilevel"/>
    <w:tmpl w:val="7B82A0DC"/>
    <w:lvl w:ilvl="0" w:tplc="3620DF10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8B498F"/>
    <w:multiLevelType w:val="hybridMultilevel"/>
    <w:tmpl w:val="D20A69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1436ED"/>
    <w:multiLevelType w:val="hybridMultilevel"/>
    <w:tmpl w:val="B284F9D0"/>
    <w:lvl w:ilvl="0" w:tplc="3EE8A4F6">
      <w:start w:val="1"/>
      <w:numFmt w:val="bullet"/>
      <w:lvlText w:val="□"/>
      <w:lvlJc w:val="left"/>
      <w:pPr>
        <w:ind w:left="2130" w:hanging="360"/>
      </w:pPr>
      <w:rPr>
        <w:rFonts w:ascii="Arial" w:hAnsi="Arial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7" w15:restartNumberingAfterBreak="0">
    <w:nsid w:val="11F401A4"/>
    <w:multiLevelType w:val="multilevel"/>
    <w:tmpl w:val="2F264EA4"/>
    <w:lvl w:ilvl="0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81C2D3E"/>
    <w:multiLevelType w:val="hybridMultilevel"/>
    <w:tmpl w:val="CEB697E6"/>
    <w:lvl w:ilvl="0" w:tplc="15FCD2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003F42"/>
    <w:multiLevelType w:val="multilevel"/>
    <w:tmpl w:val="1C4CD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5F3521"/>
    <w:multiLevelType w:val="hybridMultilevel"/>
    <w:tmpl w:val="4E48924E"/>
    <w:lvl w:ilvl="0" w:tplc="1CFEC790">
      <w:start w:val="1"/>
      <w:numFmt w:val="bullet"/>
      <w:lvlText w:val="□"/>
      <w:lvlJc w:val="left"/>
      <w:pPr>
        <w:ind w:left="1637" w:hanging="360"/>
      </w:pPr>
      <w:rPr>
        <w:rFonts w:ascii="Arial" w:hAnsi="Arial" w:hint="default"/>
        <w:sz w:val="28"/>
      </w:rPr>
    </w:lvl>
    <w:lvl w:ilvl="1" w:tplc="0416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1" w15:restartNumberingAfterBreak="0">
    <w:nsid w:val="214D2FCD"/>
    <w:multiLevelType w:val="multilevel"/>
    <w:tmpl w:val="0C509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820838"/>
    <w:multiLevelType w:val="hybridMultilevel"/>
    <w:tmpl w:val="C3703FB8"/>
    <w:lvl w:ilvl="0" w:tplc="DAF81B18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8835B1"/>
    <w:multiLevelType w:val="hybridMultilevel"/>
    <w:tmpl w:val="35208D40"/>
    <w:lvl w:ilvl="0" w:tplc="3620DF10">
      <w:start w:val="1"/>
      <w:numFmt w:val="bullet"/>
      <w:lvlText w:val="□"/>
      <w:lvlJc w:val="left"/>
      <w:pPr>
        <w:ind w:left="213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4" w15:restartNumberingAfterBreak="0">
    <w:nsid w:val="2BE249BB"/>
    <w:multiLevelType w:val="hybridMultilevel"/>
    <w:tmpl w:val="A8D211CC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BEE7886"/>
    <w:multiLevelType w:val="hybridMultilevel"/>
    <w:tmpl w:val="070A85B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2A53D8"/>
    <w:multiLevelType w:val="hybridMultilevel"/>
    <w:tmpl w:val="85324224"/>
    <w:lvl w:ilvl="0" w:tplc="C7385AF2">
      <w:start w:val="1"/>
      <w:numFmt w:val="decimal"/>
      <w:lvlText w:val="%1."/>
      <w:lvlJc w:val="left"/>
      <w:pPr>
        <w:ind w:left="87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90" w:hanging="360"/>
      </w:pPr>
    </w:lvl>
    <w:lvl w:ilvl="2" w:tplc="0416001B" w:tentative="1">
      <w:start w:val="1"/>
      <w:numFmt w:val="lowerRoman"/>
      <w:lvlText w:val="%3."/>
      <w:lvlJc w:val="right"/>
      <w:pPr>
        <w:ind w:left="2310" w:hanging="180"/>
      </w:pPr>
    </w:lvl>
    <w:lvl w:ilvl="3" w:tplc="0416000F" w:tentative="1">
      <w:start w:val="1"/>
      <w:numFmt w:val="decimal"/>
      <w:lvlText w:val="%4."/>
      <w:lvlJc w:val="left"/>
      <w:pPr>
        <w:ind w:left="3030" w:hanging="360"/>
      </w:pPr>
    </w:lvl>
    <w:lvl w:ilvl="4" w:tplc="04160019" w:tentative="1">
      <w:start w:val="1"/>
      <w:numFmt w:val="lowerLetter"/>
      <w:lvlText w:val="%5."/>
      <w:lvlJc w:val="left"/>
      <w:pPr>
        <w:ind w:left="3750" w:hanging="360"/>
      </w:pPr>
    </w:lvl>
    <w:lvl w:ilvl="5" w:tplc="0416001B" w:tentative="1">
      <w:start w:val="1"/>
      <w:numFmt w:val="lowerRoman"/>
      <w:lvlText w:val="%6."/>
      <w:lvlJc w:val="right"/>
      <w:pPr>
        <w:ind w:left="4470" w:hanging="180"/>
      </w:pPr>
    </w:lvl>
    <w:lvl w:ilvl="6" w:tplc="0416000F" w:tentative="1">
      <w:start w:val="1"/>
      <w:numFmt w:val="decimal"/>
      <w:lvlText w:val="%7."/>
      <w:lvlJc w:val="left"/>
      <w:pPr>
        <w:ind w:left="5190" w:hanging="360"/>
      </w:pPr>
    </w:lvl>
    <w:lvl w:ilvl="7" w:tplc="04160019" w:tentative="1">
      <w:start w:val="1"/>
      <w:numFmt w:val="lowerLetter"/>
      <w:lvlText w:val="%8."/>
      <w:lvlJc w:val="left"/>
      <w:pPr>
        <w:ind w:left="5910" w:hanging="360"/>
      </w:pPr>
    </w:lvl>
    <w:lvl w:ilvl="8" w:tplc="0416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7" w15:restartNumberingAfterBreak="0">
    <w:nsid w:val="2FBD1042"/>
    <w:multiLevelType w:val="hybridMultilevel"/>
    <w:tmpl w:val="89003348"/>
    <w:lvl w:ilvl="0" w:tplc="9AAAFB86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672D7C"/>
    <w:multiLevelType w:val="hybridMultilevel"/>
    <w:tmpl w:val="0FC667B2"/>
    <w:lvl w:ilvl="0" w:tplc="9DDEF95A">
      <w:start w:val="1"/>
      <w:numFmt w:val="decimal"/>
      <w:lvlText w:val="%1)"/>
      <w:lvlJc w:val="left"/>
      <w:pPr>
        <w:ind w:left="108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1901F28"/>
    <w:multiLevelType w:val="hybridMultilevel"/>
    <w:tmpl w:val="1458D026"/>
    <w:lvl w:ilvl="0" w:tplc="C7385AF2">
      <w:start w:val="1"/>
      <w:numFmt w:val="decimal"/>
      <w:lvlText w:val="%1."/>
      <w:lvlJc w:val="left"/>
      <w:pPr>
        <w:ind w:left="87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90" w:hanging="360"/>
      </w:pPr>
    </w:lvl>
    <w:lvl w:ilvl="2" w:tplc="0416001B" w:tentative="1">
      <w:start w:val="1"/>
      <w:numFmt w:val="lowerRoman"/>
      <w:lvlText w:val="%3."/>
      <w:lvlJc w:val="right"/>
      <w:pPr>
        <w:ind w:left="2310" w:hanging="180"/>
      </w:pPr>
    </w:lvl>
    <w:lvl w:ilvl="3" w:tplc="0416000F" w:tentative="1">
      <w:start w:val="1"/>
      <w:numFmt w:val="decimal"/>
      <w:lvlText w:val="%4."/>
      <w:lvlJc w:val="left"/>
      <w:pPr>
        <w:ind w:left="3030" w:hanging="360"/>
      </w:pPr>
    </w:lvl>
    <w:lvl w:ilvl="4" w:tplc="04160019" w:tentative="1">
      <w:start w:val="1"/>
      <w:numFmt w:val="lowerLetter"/>
      <w:lvlText w:val="%5."/>
      <w:lvlJc w:val="left"/>
      <w:pPr>
        <w:ind w:left="3750" w:hanging="360"/>
      </w:pPr>
    </w:lvl>
    <w:lvl w:ilvl="5" w:tplc="0416001B" w:tentative="1">
      <w:start w:val="1"/>
      <w:numFmt w:val="lowerRoman"/>
      <w:lvlText w:val="%6."/>
      <w:lvlJc w:val="right"/>
      <w:pPr>
        <w:ind w:left="4470" w:hanging="180"/>
      </w:pPr>
    </w:lvl>
    <w:lvl w:ilvl="6" w:tplc="0416000F" w:tentative="1">
      <w:start w:val="1"/>
      <w:numFmt w:val="decimal"/>
      <w:lvlText w:val="%7."/>
      <w:lvlJc w:val="left"/>
      <w:pPr>
        <w:ind w:left="5190" w:hanging="360"/>
      </w:pPr>
    </w:lvl>
    <w:lvl w:ilvl="7" w:tplc="04160019" w:tentative="1">
      <w:start w:val="1"/>
      <w:numFmt w:val="lowerLetter"/>
      <w:lvlText w:val="%8."/>
      <w:lvlJc w:val="left"/>
      <w:pPr>
        <w:ind w:left="5910" w:hanging="360"/>
      </w:pPr>
    </w:lvl>
    <w:lvl w:ilvl="8" w:tplc="0416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0" w15:restartNumberingAfterBreak="0">
    <w:nsid w:val="331D180E"/>
    <w:multiLevelType w:val="hybridMultilevel"/>
    <w:tmpl w:val="60A05E20"/>
    <w:lvl w:ilvl="0" w:tplc="5736070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38147D"/>
    <w:multiLevelType w:val="hybridMultilevel"/>
    <w:tmpl w:val="709ED39E"/>
    <w:lvl w:ilvl="0" w:tplc="05364F84">
      <w:start w:val="1"/>
      <w:numFmt w:val="decimal"/>
      <w:lvlText w:val="%1."/>
      <w:lvlJc w:val="left"/>
      <w:pPr>
        <w:ind w:left="21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2" w15:restartNumberingAfterBreak="0">
    <w:nsid w:val="38BE114A"/>
    <w:multiLevelType w:val="multilevel"/>
    <w:tmpl w:val="0616E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8F55B75"/>
    <w:multiLevelType w:val="hybridMultilevel"/>
    <w:tmpl w:val="B460567E"/>
    <w:lvl w:ilvl="0" w:tplc="3620DF10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DE1DD0"/>
    <w:multiLevelType w:val="hybridMultilevel"/>
    <w:tmpl w:val="2F565616"/>
    <w:lvl w:ilvl="0" w:tplc="E2267CF0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A418DF"/>
    <w:multiLevelType w:val="hybridMultilevel"/>
    <w:tmpl w:val="56D22F8C"/>
    <w:lvl w:ilvl="0" w:tplc="9FC02AFC">
      <w:start w:val="3"/>
      <w:numFmt w:val="upperLetter"/>
      <w:lvlText w:val="%1)"/>
      <w:lvlJc w:val="left"/>
      <w:pPr>
        <w:ind w:left="1173" w:hanging="46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3874D38"/>
    <w:multiLevelType w:val="hybridMultilevel"/>
    <w:tmpl w:val="651EB56E"/>
    <w:lvl w:ilvl="0" w:tplc="3620DF10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CF5A2D"/>
    <w:multiLevelType w:val="hybridMultilevel"/>
    <w:tmpl w:val="E214B2F8"/>
    <w:lvl w:ilvl="0" w:tplc="05AAC3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B41C2F"/>
    <w:multiLevelType w:val="hybridMultilevel"/>
    <w:tmpl w:val="442E080E"/>
    <w:lvl w:ilvl="0" w:tplc="04160005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42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4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6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8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0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2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4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63" w:hanging="360"/>
      </w:pPr>
      <w:rPr>
        <w:rFonts w:ascii="Wingdings" w:hAnsi="Wingdings" w:hint="default"/>
      </w:rPr>
    </w:lvl>
  </w:abstractNum>
  <w:abstractNum w:abstractNumId="29" w15:restartNumberingAfterBreak="0">
    <w:nsid w:val="49B8573B"/>
    <w:multiLevelType w:val="hybridMultilevel"/>
    <w:tmpl w:val="8A322512"/>
    <w:lvl w:ilvl="0" w:tplc="3620DF10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F04832"/>
    <w:multiLevelType w:val="hybridMultilevel"/>
    <w:tmpl w:val="DBA631E8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4B757A56"/>
    <w:multiLevelType w:val="hybridMultilevel"/>
    <w:tmpl w:val="FCCCDE98"/>
    <w:lvl w:ilvl="0" w:tplc="3620DF10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1D490B"/>
    <w:multiLevelType w:val="hybridMultilevel"/>
    <w:tmpl w:val="BC5E13E6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3" w15:restartNumberingAfterBreak="0">
    <w:nsid w:val="4FB34ED3"/>
    <w:multiLevelType w:val="hybridMultilevel"/>
    <w:tmpl w:val="D0FAAD16"/>
    <w:lvl w:ilvl="0" w:tplc="F03023DA">
      <w:numFmt w:val="bullet"/>
      <w:lvlText w:val="•"/>
      <w:lvlJc w:val="left"/>
      <w:pPr>
        <w:ind w:left="720" w:hanging="360"/>
      </w:pPr>
      <w:rPr>
        <w:rFonts w:ascii="Manrope" w:eastAsia="Times New Roman" w:hAnsi="Manrope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DF517C"/>
    <w:multiLevelType w:val="hybridMultilevel"/>
    <w:tmpl w:val="B6F68EB4"/>
    <w:lvl w:ilvl="0" w:tplc="0416000F">
      <w:start w:val="1"/>
      <w:numFmt w:val="decimal"/>
      <w:lvlText w:val="%1."/>
      <w:lvlJc w:val="left"/>
      <w:pPr>
        <w:ind w:left="2133" w:hanging="360"/>
      </w:pPr>
    </w:lvl>
    <w:lvl w:ilvl="1" w:tplc="04160019" w:tentative="1">
      <w:start w:val="1"/>
      <w:numFmt w:val="lowerLetter"/>
      <w:lvlText w:val="%2."/>
      <w:lvlJc w:val="left"/>
      <w:pPr>
        <w:ind w:left="2853" w:hanging="360"/>
      </w:pPr>
    </w:lvl>
    <w:lvl w:ilvl="2" w:tplc="0416001B" w:tentative="1">
      <w:start w:val="1"/>
      <w:numFmt w:val="lowerRoman"/>
      <w:lvlText w:val="%3."/>
      <w:lvlJc w:val="right"/>
      <w:pPr>
        <w:ind w:left="3573" w:hanging="180"/>
      </w:pPr>
    </w:lvl>
    <w:lvl w:ilvl="3" w:tplc="0416000F" w:tentative="1">
      <w:start w:val="1"/>
      <w:numFmt w:val="decimal"/>
      <w:lvlText w:val="%4."/>
      <w:lvlJc w:val="left"/>
      <w:pPr>
        <w:ind w:left="4293" w:hanging="360"/>
      </w:pPr>
    </w:lvl>
    <w:lvl w:ilvl="4" w:tplc="04160019" w:tentative="1">
      <w:start w:val="1"/>
      <w:numFmt w:val="lowerLetter"/>
      <w:lvlText w:val="%5."/>
      <w:lvlJc w:val="left"/>
      <w:pPr>
        <w:ind w:left="5013" w:hanging="360"/>
      </w:pPr>
    </w:lvl>
    <w:lvl w:ilvl="5" w:tplc="0416001B" w:tentative="1">
      <w:start w:val="1"/>
      <w:numFmt w:val="lowerRoman"/>
      <w:lvlText w:val="%6."/>
      <w:lvlJc w:val="right"/>
      <w:pPr>
        <w:ind w:left="5733" w:hanging="180"/>
      </w:pPr>
    </w:lvl>
    <w:lvl w:ilvl="6" w:tplc="0416000F" w:tentative="1">
      <w:start w:val="1"/>
      <w:numFmt w:val="decimal"/>
      <w:lvlText w:val="%7."/>
      <w:lvlJc w:val="left"/>
      <w:pPr>
        <w:ind w:left="6453" w:hanging="360"/>
      </w:pPr>
    </w:lvl>
    <w:lvl w:ilvl="7" w:tplc="04160019" w:tentative="1">
      <w:start w:val="1"/>
      <w:numFmt w:val="lowerLetter"/>
      <w:lvlText w:val="%8."/>
      <w:lvlJc w:val="left"/>
      <w:pPr>
        <w:ind w:left="7173" w:hanging="360"/>
      </w:pPr>
    </w:lvl>
    <w:lvl w:ilvl="8" w:tplc="0416001B" w:tentative="1">
      <w:start w:val="1"/>
      <w:numFmt w:val="lowerRoman"/>
      <w:lvlText w:val="%9."/>
      <w:lvlJc w:val="right"/>
      <w:pPr>
        <w:ind w:left="7893" w:hanging="180"/>
      </w:pPr>
    </w:lvl>
  </w:abstractNum>
  <w:abstractNum w:abstractNumId="35" w15:restartNumberingAfterBreak="0">
    <w:nsid w:val="58BB3E6D"/>
    <w:multiLevelType w:val="hybridMultilevel"/>
    <w:tmpl w:val="4AB20F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732365"/>
    <w:multiLevelType w:val="hybridMultilevel"/>
    <w:tmpl w:val="1A0C8FF0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7" w15:restartNumberingAfterBreak="0">
    <w:nsid w:val="5BD54F6C"/>
    <w:multiLevelType w:val="hybridMultilevel"/>
    <w:tmpl w:val="C5502D42"/>
    <w:lvl w:ilvl="0" w:tplc="B87AC6A0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5203F1"/>
    <w:multiLevelType w:val="hybridMultilevel"/>
    <w:tmpl w:val="D2964296"/>
    <w:lvl w:ilvl="0" w:tplc="3620DF10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FA7478">
      <w:start w:val="1"/>
      <w:numFmt w:val="bullet"/>
      <w:lvlText w:val="□"/>
      <w:lvlJc w:val="left"/>
      <w:pPr>
        <w:ind w:left="2160" w:hanging="360"/>
      </w:pPr>
      <w:rPr>
        <w:rFonts w:ascii="Arial" w:hAnsi="Arial" w:hint="default"/>
        <w:sz w:val="28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A81060"/>
    <w:multiLevelType w:val="hybridMultilevel"/>
    <w:tmpl w:val="BFF23E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CF6B45"/>
    <w:multiLevelType w:val="hybridMultilevel"/>
    <w:tmpl w:val="C2FA644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B628AA"/>
    <w:multiLevelType w:val="hybridMultilevel"/>
    <w:tmpl w:val="7C485D3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BC6B9E"/>
    <w:multiLevelType w:val="hybridMultilevel"/>
    <w:tmpl w:val="4FAAA5DC"/>
    <w:lvl w:ilvl="0" w:tplc="9604A7B4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E8187A"/>
    <w:multiLevelType w:val="hybridMultilevel"/>
    <w:tmpl w:val="7DD02D58"/>
    <w:lvl w:ilvl="0" w:tplc="3620DF10">
      <w:start w:val="1"/>
      <w:numFmt w:val="bullet"/>
      <w:lvlText w:val="□"/>
      <w:lvlJc w:val="left"/>
      <w:pPr>
        <w:ind w:left="180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7204642A"/>
    <w:multiLevelType w:val="hybridMultilevel"/>
    <w:tmpl w:val="1458D026"/>
    <w:lvl w:ilvl="0" w:tplc="C7385AF2">
      <w:start w:val="1"/>
      <w:numFmt w:val="decimal"/>
      <w:lvlText w:val="%1."/>
      <w:lvlJc w:val="left"/>
      <w:pPr>
        <w:ind w:left="87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90" w:hanging="360"/>
      </w:pPr>
    </w:lvl>
    <w:lvl w:ilvl="2" w:tplc="0416001B" w:tentative="1">
      <w:start w:val="1"/>
      <w:numFmt w:val="lowerRoman"/>
      <w:lvlText w:val="%3."/>
      <w:lvlJc w:val="right"/>
      <w:pPr>
        <w:ind w:left="2310" w:hanging="180"/>
      </w:pPr>
    </w:lvl>
    <w:lvl w:ilvl="3" w:tplc="0416000F" w:tentative="1">
      <w:start w:val="1"/>
      <w:numFmt w:val="decimal"/>
      <w:lvlText w:val="%4."/>
      <w:lvlJc w:val="left"/>
      <w:pPr>
        <w:ind w:left="3030" w:hanging="360"/>
      </w:pPr>
    </w:lvl>
    <w:lvl w:ilvl="4" w:tplc="04160019" w:tentative="1">
      <w:start w:val="1"/>
      <w:numFmt w:val="lowerLetter"/>
      <w:lvlText w:val="%5."/>
      <w:lvlJc w:val="left"/>
      <w:pPr>
        <w:ind w:left="3750" w:hanging="360"/>
      </w:pPr>
    </w:lvl>
    <w:lvl w:ilvl="5" w:tplc="0416001B" w:tentative="1">
      <w:start w:val="1"/>
      <w:numFmt w:val="lowerRoman"/>
      <w:lvlText w:val="%6."/>
      <w:lvlJc w:val="right"/>
      <w:pPr>
        <w:ind w:left="4470" w:hanging="180"/>
      </w:pPr>
    </w:lvl>
    <w:lvl w:ilvl="6" w:tplc="0416000F" w:tentative="1">
      <w:start w:val="1"/>
      <w:numFmt w:val="decimal"/>
      <w:lvlText w:val="%7."/>
      <w:lvlJc w:val="left"/>
      <w:pPr>
        <w:ind w:left="5190" w:hanging="360"/>
      </w:pPr>
    </w:lvl>
    <w:lvl w:ilvl="7" w:tplc="04160019" w:tentative="1">
      <w:start w:val="1"/>
      <w:numFmt w:val="lowerLetter"/>
      <w:lvlText w:val="%8."/>
      <w:lvlJc w:val="left"/>
      <w:pPr>
        <w:ind w:left="5910" w:hanging="360"/>
      </w:pPr>
    </w:lvl>
    <w:lvl w:ilvl="8" w:tplc="0416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5" w15:restartNumberingAfterBreak="0">
    <w:nsid w:val="730E3AC1"/>
    <w:multiLevelType w:val="hybridMultilevel"/>
    <w:tmpl w:val="83C21074"/>
    <w:lvl w:ilvl="0" w:tplc="7ABC13EA">
      <w:start w:val="1"/>
      <w:numFmt w:val="bullet"/>
      <w:lvlText w:val="□"/>
      <w:lvlJc w:val="left"/>
      <w:pPr>
        <w:ind w:left="1800" w:hanging="360"/>
      </w:pPr>
      <w:rPr>
        <w:rFonts w:ascii="Arial" w:hAnsi="Arial" w:hint="default"/>
        <w:sz w:val="28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6" w15:restartNumberingAfterBreak="0">
    <w:nsid w:val="7CE47D5A"/>
    <w:multiLevelType w:val="hybridMultilevel"/>
    <w:tmpl w:val="81A2A6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9346909">
    <w:abstractNumId w:val="8"/>
  </w:num>
  <w:num w:numId="2" w16cid:durableId="442575621">
    <w:abstractNumId w:val="28"/>
  </w:num>
  <w:num w:numId="3" w16cid:durableId="66417499">
    <w:abstractNumId w:val="3"/>
  </w:num>
  <w:num w:numId="4" w16cid:durableId="1429228883">
    <w:abstractNumId w:val="16"/>
  </w:num>
  <w:num w:numId="5" w16cid:durableId="2011790423">
    <w:abstractNumId w:val="17"/>
  </w:num>
  <w:num w:numId="6" w16cid:durableId="1178229757">
    <w:abstractNumId w:val="19"/>
  </w:num>
  <w:num w:numId="7" w16cid:durableId="562570402">
    <w:abstractNumId w:val="13"/>
  </w:num>
  <w:num w:numId="8" w16cid:durableId="1356419385">
    <w:abstractNumId w:val="21"/>
  </w:num>
  <w:num w:numId="9" w16cid:durableId="607542356">
    <w:abstractNumId w:val="34"/>
  </w:num>
  <w:num w:numId="10" w16cid:durableId="235019786">
    <w:abstractNumId w:val="6"/>
  </w:num>
  <w:num w:numId="11" w16cid:durableId="1486624816">
    <w:abstractNumId w:val="44"/>
  </w:num>
  <w:num w:numId="12" w16cid:durableId="1010330521">
    <w:abstractNumId w:val="42"/>
  </w:num>
  <w:num w:numId="13" w16cid:durableId="452407589">
    <w:abstractNumId w:val="29"/>
  </w:num>
  <w:num w:numId="14" w16cid:durableId="1490976347">
    <w:abstractNumId w:val="20"/>
  </w:num>
  <w:num w:numId="15" w16cid:durableId="116225208">
    <w:abstractNumId w:val="15"/>
  </w:num>
  <w:num w:numId="16" w16cid:durableId="205028255">
    <w:abstractNumId w:val="5"/>
  </w:num>
  <w:num w:numId="17" w16cid:durableId="1143473892">
    <w:abstractNumId w:val="14"/>
  </w:num>
  <w:num w:numId="18" w16cid:durableId="1817455258">
    <w:abstractNumId w:val="4"/>
  </w:num>
  <w:num w:numId="19" w16cid:durableId="1984388165">
    <w:abstractNumId w:val="38"/>
  </w:num>
  <w:num w:numId="20" w16cid:durableId="1506164120">
    <w:abstractNumId w:val="37"/>
  </w:num>
  <w:num w:numId="21" w16cid:durableId="774977954">
    <w:abstractNumId w:val="2"/>
  </w:num>
  <w:num w:numId="22" w16cid:durableId="1621301706">
    <w:abstractNumId w:val="27"/>
  </w:num>
  <w:num w:numId="23" w16cid:durableId="2032610073">
    <w:abstractNumId w:val="25"/>
  </w:num>
  <w:num w:numId="24" w16cid:durableId="683484736">
    <w:abstractNumId w:val="30"/>
  </w:num>
  <w:num w:numId="25" w16cid:durableId="1006633519">
    <w:abstractNumId w:val="10"/>
  </w:num>
  <w:num w:numId="26" w16cid:durableId="1676611246">
    <w:abstractNumId w:val="31"/>
  </w:num>
  <w:num w:numId="27" w16cid:durableId="594023857">
    <w:abstractNumId w:val="26"/>
  </w:num>
  <w:num w:numId="28" w16cid:durableId="1183932601">
    <w:abstractNumId w:val="23"/>
  </w:num>
  <w:num w:numId="29" w16cid:durableId="878517295">
    <w:abstractNumId w:val="0"/>
  </w:num>
  <w:num w:numId="30" w16cid:durableId="1528329190">
    <w:abstractNumId w:val="1"/>
  </w:num>
  <w:num w:numId="31" w16cid:durableId="281768313">
    <w:abstractNumId w:val="12"/>
  </w:num>
  <w:num w:numId="32" w16cid:durableId="40178912">
    <w:abstractNumId w:val="39"/>
  </w:num>
  <w:num w:numId="33" w16cid:durableId="740761874">
    <w:abstractNumId w:val="18"/>
  </w:num>
  <w:num w:numId="34" w16cid:durableId="1297948892">
    <w:abstractNumId w:val="7"/>
  </w:num>
  <w:num w:numId="35" w16cid:durableId="1699814559">
    <w:abstractNumId w:val="45"/>
  </w:num>
  <w:num w:numId="36" w16cid:durableId="457452655">
    <w:abstractNumId w:val="43"/>
  </w:num>
  <w:num w:numId="37" w16cid:durableId="496581384">
    <w:abstractNumId w:val="46"/>
  </w:num>
  <w:num w:numId="38" w16cid:durableId="7145443">
    <w:abstractNumId w:val="24"/>
  </w:num>
  <w:num w:numId="39" w16cid:durableId="1647079984">
    <w:abstractNumId w:val="41"/>
  </w:num>
  <w:num w:numId="40" w16cid:durableId="1848597715">
    <w:abstractNumId w:val="36"/>
  </w:num>
  <w:num w:numId="41" w16cid:durableId="2126541073">
    <w:abstractNumId w:val="40"/>
  </w:num>
  <w:num w:numId="42" w16cid:durableId="1137147574">
    <w:abstractNumId w:val="22"/>
  </w:num>
  <w:num w:numId="43" w16cid:durableId="156531971">
    <w:abstractNumId w:val="11"/>
  </w:num>
  <w:num w:numId="44" w16cid:durableId="1133400589">
    <w:abstractNumId w:val="9"/>
  </w:num>
  <w:num w:numId="45" w16cid:durableId="1995330810">
    <w:abstractNumId w:val="35"/>
  </w:num>
  <w:num w:numId="46" w16cid:durableId="558590188">
    <w:abstractNumId w:val="33"/>
  </w:num>
  <w:num w:numId="47" w16cid:durableId="1185050446">
    <w:abstractNumId w:val="3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6E7"/>
    <w:rsid w:val="000003B5"/>
    <w:rsid w:val="00000EF5"/>
    <w:rsid w:val="00000FD7"/>
    <w:rsid w:val="000016F7"/>
    <w:rsid w:val="00003EA5"/>
    <w:rsid w:val="00004CA1"/>
    <w:rsid w:val="00004ECD"/>
    <w:rsid w:val="00005578"/>
    <w:rsid w:val="0000629E"/>
    <w:rsid w:val="00006303"/>
    <w:rsid w:val="0000771A"/>
    <w:rsid w:val="000078B7"/>
    <w:rsid w:val="00012024"/>
    <w:rsid w:val="00012180"/>
    <w:rsid w:val="000123DB"/>
    <w:rsid w:val="0001300D"/>
    <w:rsid w:val="000148D6"/>
    <w:rsid w:val="0001493E"/>
    <w:rsid w:val="00015F29"/>
    <w:rsid w:val="0001691C"/>
    <w:rsid w:val="00016C0D"/>
    <w:rsid w:val="00016FD8"/>
    <w:rsid w:val="00021075"/>
    <w:rsid w:val="00021A64"/>
    <w:rsid w:val="000227C3"/>
    <w:rsid w:val="00023F6F"/>
    <w:rsid w:val="000241B2"/>
    <w:rsid w:val="0002434F"/>
    <w:rsid w:val="000255E4"/>
    <w:rsid w:val="000272EE"/>
    <w:rsid w:val="00027E6E"/>
    <w:rsid w:val="00030F9B"/>
    <w:rsid w:val="00031993"/>
    <w:rsid w:val="00032750"/>
    <w:rsid w:val="00032BB4"/>
    <w:rsid w:val="00032E0F"/>
    <w:rsid w:val="00033215"/>
    <w:rsid w:val="00033D34"/>
    <w:rsid w:val="00041601"/>
    <w:rsid w:val="00041E28"/>
    <w:rsid w:val="0004349B"/>
    <w:rsid w:val="0004461E"/>
    <w:rsid w:val="0004596A"/>
    <w:rsid w:val="00045DCE"/>
    <w:rsid w:val="00047536"/>
    <w:rsid w:val="00047876"/>
    <w:rsid w:val="00047C4F"/>
    <w:rsid w:val="00050C3B"/>
    <w:rsid w:val="00050E4D"/>
    <w:rsid w:val="00051D7A"/>
    <w:rsid w:val="00053F56"/>
    <w:rsid w:val="00055A8B"/>
    <w:rsid w:val="000574FD"/>
    <w:rsid w:val="00057D08"/>
    <w:rsid w:val="00060284"/>
    <w:rsid w:val="00060CAA"/>
    <w:rsid w:val="00061917"/>
    <w:rsid w:val="00062092"/>
    <w:rsid w:val="000621A0"/>
    <w:rsid w:val="00063309"/>
    <w:rsid w:val="000639E8"/>
    <w:rsid w:val="00065CF0"/>
    <w:rsid w:val="00065EDC"/>
    <w:rsid w:val="000679ED"/>
    <w:rsid w:val="00070140"/>
    <w:rsid w:val="00070182"/>
    <w:rsid w:val="00070911"/>
    <w:rsid w:val="000713C5"/>
    <w:rsid w:val="00071850"/>
    <w:rsid w:val="00071EAD"/>
    <w:rsid w:val="000723E7"/>
    <w:rsid w:val="000728DE"/>
    <w:rsid w:val="00073DD9"/>
    <w:rsid w:val="000743A0"/>
    <w:rsid w:val="00074BE1"/>
    <w:rsid w:val="00076125"/>
    <w:rsid w:val="0007614C"/>
    <w:rsid w:val="000805B0"/>
    <w:rsid w:val="00080947"/>
    <w:rsid w:val="00080CA8"/>
    <w:rsid w:val="00082F56"/>
    <w:rsid w:val="000842CB"/>
    <w:rsid w:val="0008465F"/>
    <w:rsid w:val="000855C5"/>
    <w:rsid w:val="0008604D"/>
    <w:rsid w:val="000878DF"/>
    <w:rsid w:val="00090DDC"/>
    <w:rsid w:val="000914C7"/>
    <w:rsid w:val="00092829"/>
    <w:rsid w:val="00093538"/>
    <w:rsid w:val="000951CF"/>
    <w:rsid w:val="00095469"/>
    <w:rsid w:val="000A037C"/>
    <w:rsid w:val="000A0A10"/>
    <w:rsid w:val="000A45DF"/>
    <w:rsid w:val="000A479A"/>
    <w:rsid w:val="000A4DEF"/>
    <w:rsid w:val="000A5A54"/>
    <w:rsid w:val="000A6595"/>
    <w:rsid w:val="000A66E3"/>
    <w:rsid w:val="000A6A57"/>
    <w:rsid w:val="000A77D5"/>
    <w:rsid w:val="000B0666"/>
    <w:rsid w:val="000B114E"/>
    <w:rsid w:val="000B1918"/>
    <w:rsid w:val="000B482A"/>
    <w:rsid w:val="000B6C73"/>
    <w:rsid w:val="000B6EC2"/>
    <w:rsid w:val="000B7D19"/>
    <w:rsid w:val="000C02BB"/>
    <w:rsid w:val="000C1BD0"/>
    <w:rsid w:val="000C20CA"/>
    <w:rsid w:val="000C2488"/>
    <w:rsid w:val="000C2E46"/>
    <w:rsid w:val="000C33E2"/>
    <w:rsid w:val="000C5DB1"/>
    <w:rsid w:val="000D0217"/>
    <w:rsid w:val="000D0BBF"/>
    <w:rsid w:val="000D1DCD"/>
    <w:rsid w:val="000D2173"/>
    <w:rsid w:val="000D2A7D"/>
    <w:rsid w:val="000D2C2F"/>
    <w:rsid w:val="000D2D48"/>
    <w:rsid w:val="000D482A"/>
    <w:rsid w:val="000D496F"/>
    <w:rsid w:val="000D665C"/>
    <w:rsid w:val="000D6C40"/>
    <w:rsid w:val="000D6E31"/>
    <w:rsid w:val="000D7AFD"/>
    <w:rsid w:val="000E2336"/>
    <w:rsid w:val="000E26EC"/>
    <w:rsid w:val="000E315C"/>
    <w:rsid w:val="000E6CA8"/>
    <w:rsid w:val="000E6CF5"/>
    <w:rsid w:val="000F0770"/>
    <w:rsid w:val="000F0BC1"/>
    <w:rsid w:val="000F0F35"/>
    <w:rsid w:val="000F172C"/>
    <w:rsid w:val="000F238E"/>
    <w:rsid w:val="000F2509"/>
    <w:rsid w:val="000F2769"/>
    <w:rsid w:val="000F3107"/>
    <w:rsid w:val="000F3184"/>
    <w:rsid w:val="000F3759"/>
    <w:rsid w:val="000F3977"/>
    <w:rsid w:val="000F3E2E"/>
    <w:rsid w:val="000F4654"/>
    <w:rsid w:val="000F5805"/>
    <w:rsid w:val="000F5CBB"/>
    <w:rsid w:val="000F7B62"/>
    <w:rsid w:val="00100941"/>
    <w:rsid w:val="00101C7E"/>
    <w:rsid w:val="001036CD"/>
    <w:rsid w:val="001043DD"/>
    <w:rsid w:val="00105412"/>
    <w:rsid w:val="001067B8"/>
    <w:rsid w:val="001128C2"/>
    <w:rsid w:val="00113173"/>
    <w:rsid w:val="001133C0"/>
    <w:rsid w:val="00113BAD"/>
    <w:rsid w:val="0011584E"/>
    <w:rsid w:val="00116ED6"/>
    <w:rsid w:val="00117890"/>
    <w:rsid w:val="001202A1"/>
    <w:rsid w:val="0012066C"/>
    <w:rsid w:val="00120CAF"/>
    <w:rsid w:val="00120DD7"/>
    <w:rsid w:val="00121CA5"/>
    <w:rsid w:val="001225C7"/>
    <w:rsid w:val="0012281E"/>
    <w:rsid w:val="00122A65"/>
    <w:rsid w:val="00124221"/>
    <w:rsid w:val="001260D3"/>
    <w:rsid w:val="001270A1"/>
    <w:rsid w:val="00127C14"/>
    <w:rsid w:val="00130A48"/>
    <w:rsid w:val="00130DEF"/>
    <w:rsid w:val="00132DF6"/>
    <w:rsid w:val="0013389E"/>
    <w:rsid w:val="001343BC"/>
    <w:rsid w:val="001345E4"/>
    <w:rsid w:val="001353C1"/>
    <w:rsid w:val="00136234"/>
    <w:rsid w:val="00136753"/>
    <w:rsid w:val="00136E68"/>
    <w:rsid w:val="00137995"/>
    <w:rsid w:val="00140DBC"/>
    <w:rsid w:val="00141D1A"/>
    <w:rsid w:val="001426EC"/>
    <w:rsid w:val="00142700"/>
    <w:rsid w:val="00142E62"/>
    <w:rsid w:val="00142E90"/>
    <w:rsid w:val="001431C6"/>
    <w:rsid w:val="0014323F"/>
    <w:rsid w:val="00150690"/>
    <w:rsid w:val="00154006"/>
    <w:rsid w:val="001548B9"/>
    <w:rsid w:val="00156A63"/>
    <w:rsid w:val="00156FAF"/>
    <w:rsid w:val="00157ED6"/>
    <w:rsid w:val="001627ED"/>
    <w:rsid w:val="00166128"/>
    <w:rsid w:val="00166340"/>
    <w:rsid w:val="00166CAC"/>
    <w:rsid w:val="001712AF"/>
    <w:rsid w:val="00171C46"/>
    <w:rsid w:val="001723BB"/>
    <w:rsid w:val="00172825"/>
    <w:rsid w:val="001731BD"/>
    <w:rsid w:val="00174265"/>
    <w:rsid w:val="001745A5"/>
    <w:rsid w:val="001769FE"/>
    <w:rsid w:val="001841B1"/>
    <w:rsid w:val="001841CB"/>
    <w:rsid w:val="00184B0F"/>
    <w:rsid w:val="00184BB7"/>
    <w:rsid w:val="00184C5C"/>
    <w:rsid w:val="001859D0"/>
    <w:rsid w:val="0018691F"/>
    <w:rsid w:val="00186D9D"/>
    <w:rsid w:val="0019244A"/>
    <w:rsid w:val="0019309C"/>
    <w:rsid w:val="001932E0"/>
    <w:rsid w:val="00195B97"/>
    <w:rsid w:val="00195CF1"/>
    <w:rsid w:val="00197F6C"/>
    <w:rsid w:val="001A0230"/>
    <w:rsid w:val="001A16F8"/>
    <w:rsid w:val="001A221E"/>
    <w:rsid w:val="001A2F74"/>
    <w:rsid w:val="001A3E3E"/>
    <w:rsid w:val="001A5F73"/>
    <w:rsid w:val="001A6D8B"/>
    <w:rsid w:val="001A7B67"/>
    <w:rsid w:val="001B0049"/>
    <w:rsid w:val="001B00B2"/>
    <w:rsid w:val="001B108F"/>
    <w:rsid w:val="001B13A3"/>
    <w:rsid w:val="001B1FE9"/>
    <w:rsid w:val="001B23A5"/>
    <w:rsid w:val="001B2776"/>
    <w:rsid w:val="001B2859"/>
    <w:rsid w:val="001B2E90"/>
    <w:rsid w:val="001B379F"/>
    <w:rsid w:val="001B435C"/>
    <w:rsid w:val="001B4401"/>
    <w:rsid w:val="001B51D6"/>
    <w:rsid w:val="001B6C33"/>
    <w:rsid w:val="001B6CBE"/>
    <w:rsid w:val="001B779E"/>
    <w:rsid w:val="001C0341"/>
    <w:rsid w:val="001C0E55"/>
    <w:rsid w:val="001C208B"/>
    <w:rsid w:val="001C2323"/>
    <w:rsid w:val="001C2491"/>
    <w:rsid w:val="001C35B5"/>
    <w:rsid w:val="001C400A"/>
    <w:rsid w:val="001C4473"/>
    <w:rsid w:val="001C54A5"/>
    <w:rsid w:val="001C66B4"/>
    <w:rsid w:val="001C6827"/>
    <w:rsid w:val="001C71C4"/>
    <w:rsid w:val="001C7E2D"/>
    <w:rsid w:val="001D0326"/>
    <w:rsid w:val="001D0B09"/>
    <w:rsid w:val="001D2F0C"/>
    <w:rsid w:val="001D65AE"/>
    <w:rsid w:val="001D7F63"/>
    <w:rsid w:val="001E1B6B"/>
    <w:rsid w:val="001E266C"/>
    <w:rsid w:val="001E294C"/>
    <w:rsid w:val="001E2F39"/>
    <w:rsid w:val="001E4132"/>
    <w:rsid w:val="001E4A48"/>
    <w:rsid w:val="001E6578"/>
    <w:rsid w:val="001E6941"/>
    <w:rsid w:val="001F1FB4"/>
    <w:rsid w:val="001F248D"/>
    <w:rsid w:val="001F280D"/>
    <w:rsid w:val="001F416A"/>
    <w:rsid w:val="001F43E9"/>
    <w:rsid w:val="001F44CF"/>
    <w:rsid w:val="001F4FA6"/>
    <w:rsid w:val="001F5BC5"/>
    <w:rsid w:val="001F714C"/>
    <w:rsid w:val="001F74A3"/>
    <w:rsid w:val="001F7698"/>
    <w:rsid w:val="001F7D49"/>
    <w:rsid w:val="00200570"/>
    <w:rsid w:val="002024F9"/>
    <w:rsid w:val="0020283C"/>
    <w:rsid w:val="00202D53"/>
    <w:rsid w:val="002039AC"/>
    <w:rsid w:val="00204587"/>
    <w:rsid w:val="00207D35"/>
    <w:rsid w:val="002105B8"/>
    <w:rsid w:val="00210B31"/>
    <w:rsid w:val="00211EE1"/>
    <w:rsid w:val="00211F2D"/>
    <w:rsid w:val="002213A6"/>
    <w:rsid w:val="00221978"/>
    <w:rsid w:val="00221E63"/>
    <w:rsid w:val="0022342D"/>
    <w:rsid w:val="002249F0"/>
    <w:rsid w:val="00224D6B"/>
    <w:rsid w:val="002254B4"/>
    <w:rsid w:val="0022606D"/>
    <w:rsid w:val="0023234D"/>
    <w:rsid w:val="00232632"/>
    <w:rsid w:val="00232ACB"/>
    <w:rsid w:val="0023316A"/>
    <w:rsid w:val="00234314"/>
    <w:rsid w:val="00235DEB"/>
    <w:rsid w:val="00237944"/>
    <w:rsid w:val="00237CC1"/>
    <w:rsid w:val="00241BAE"/>
    <w:rsid w:val="00242517"/>
    <w:rsid w:val="00242E0E"/>
    <w:rsid w:val="00243A8C"/>
    <w:rsid w:val="00245E24"/>
    <w:rsid w:val="00247711"/>
    <w:rsid w:val="00252557"/>
    <w:rsid w:val="00252C02"/>
    <w:rsid w:val="00253123"/>
    <w:rsid w:val="0025360A"/>
    <w:rsid w:val="00254C83"/>
    <w:rsid w:val="00255697"/>
    <w:rsid w:val="00255826"/>
    <w:rsid w:val="0025651B"/>
    <w:rsid w:val="0025687A"/>
    <w:rsid w:val="0025788E"/>
    <w:rsid w:val="00257894"/>
    <w:rsid w:val="002578AE"/>
    <w:rsid w:val="00260495"/>
    <w:rsid w:val="002623F6"/>
    <w:rsid w:val="002624DD"/>
    <w:rsid w:val="00262666"/>
    <w:rsid w:val="00263E4D"/>
    <w:rsid w:val="00264160"/>
    <w:rsid w:val="002651DD"/>
    <w:rsid w:val="002655C7"/>
    <w:rsid w:val="002663B7"/>
    <w:rsid w:val="00266ED2"/>
    <w:rsid w:val="00267FF7"/>
    <w:rsid w:val="00271E8C"/>
    <w:rsid w:val="0027302F"/>
    <w:rsid w:val="00274705"/>
    <w:rsid w:val="00276DCE"/>
    <w:rsid w:val="00276FA8"/>
    <w:rsid w:val="00277843"/>
    <w:rsid w:val="002818D7"/>
    <w:rsid w:val="00282379"/>
    <w:rsid w:val="00283EC0"/>
    <w:rsid w:val="0028639E"/>
    <w:rsid w:val="002866CD"/>
    <w:rsid w:val="00286EB4"/>
    <w:rsid w:val="00286FF4"/>
    <w:rsid w:val="0029007E"/>
    <w:rsid w:val="00290A4D"/>
    <w:rsid w:val="00290BB8"/>
    <w:rsid w:val="00291594"/>
    <w:rsid w:val="002920EA"/>
    <w:rsid w:val="0029295F"/>
    <w:rsid w:val="00293498"/>
    <w:rsid w:val="00294CA9"/>
    <w:rsid w:val="00294CBF"/>
    <w:rsid w:val="00295089"/>
    <w:rsid w:val="00295DC3"/>
    <w:rsid w:val="00296BDD"/>
    <w:rsid w:val="00297CDA"/>
    <w:rsid w:val="002A0502"/>
    <w:rsid w:val="002A0780"/>
    <w:rsid w:val="002A0CCD"/>
    <w:rsid w:val="002A180E"/>
    <w:rsid w:val="002A2E5F"/>
    <w:rsid w:val="002A64EC"/>
    <w:rsid w:val="002A6B60"/>
    <w:rsid w:val="002A7BC2"/>
    <w:rsid w:val="002B01FC"/>
    <w:rsid w:val="002B13F9"/>
    <w:rsid w:val="002B168B"/>
    <w:rsid w:val="002B19ED"/>
    <w:rsid w:val="002B1B7E"/>
    <w:rsid w:val="002B1C68"/>
    <w:rsid w:val="002B20EA"/>
    <w:rsid w:val="002B3D18"/>
    <w:rsid w:val="002B46F0"/>
    <w:rsid w:val="002B5099"/>
    <w:rsid w:val="002B669A"/>
    <w:rsid w:val="002B7355"/>
    <w:rsid w:val="002B745F"/>
    <w:rsid w:val="002B76C5"/>
    <w:rsid w:val="002B7A15"/>
    <w:rsid w:val="002C0F56"/>
    <w:rsid w:val="002C1882"/>
    <w:rsid w:val="002C1BEA"/>
    <w:rsid w:val="002C2C39"/>
    <w:rsid w:val="002C34F9"/>
    <w:rsid w:val="002C513D"/>
    <w:rsid w:val="002C5FF5"/>
    <w:rsid w:val="002C6640"/>
    <w:rsid w:val="002C74BF"/>
    <w:rsid w:val="002C7BC8"/>
    <w:rsid w:val="002C7D5B"/>
    <w:rsid w:val="002C7DC9"/>
    <w:rsid w:val="002D124F"/>
    <w:rsid w:val="002D26C7"/>
    <w:rsid w:val="002D2E4A"/>
    <w:rsid w:val="002D3CCF"/>
    <w:rsid w:val="002D4238"/>
    <w:rsid w:val="002D4807"/>
    <w:rsid w:val="002D5E75"/>
    <w:rsid w:val="002D67E3"/>
    <w:rsid w:val="002D7E97"/>
    <w:rsid w:val="002E184E"/>
    <w:rsid w:val="002E31B0"/>
    <w:rsid w:val="002E4579"/>
    <w:rsid w:val="002E4A54"/>
    <w:rsid w:val="002E4C65"/>
    <w:rsid w:val="002E5465"/>
    <w:rsid w:val="002E59C6"/>
    <w:rsid w:val="002E79C5"/>
    <w:rsid w:val="002E7C5F"/>
    <w:rsid w:val="002F0147"/>
    <w:rsid w:val="002F0327"/>
    <w:rsid w:val="002F0E0D"/>
    <w:rsid w:val="002F1783"/>
    <w:rsid w:val="002F1B27"/>
    <w:rsid w:val="002F1FCB"/>
    <w:rsid w:val="002F23F4"/>
    <w:rsid w:val="002F246E"/>
    <w:rsid w:val="002F2550"/>
    <w:rsid w:val="002F5293"/>
    <w:rsid w:val="002F5A31"/>
    <w:rsid w:val="002F5FE1"/>
    <w:rsid w:val="002F6946"/>
    <w:rsid w:val="00300B38"/>
    <w:rsid w:val="00301E40"/>
    <w:rsid w:val="00302B72"/>
    <w:rsid w:val="00303460"/>
    <w:rsid w:val="00305B64"/>
    <w:rsid w:val="0030633E"/>
    <w:rsid w:val="00306856"/>
    <w:rsid w:val="00306DEA"/>
    <w:rsid w:val="00307AB7"/>
    <w:rsid w:val="00310A3B"/>
    <w:rsid w:val="00311601"/>
    <w:rsid w:val="003129D6"/>
    <w:rsid w:val="00312A7D"/>
    <w:rsid w:val="003137D2"/>
    <w:rsid w:val="00313B59"/>
    <w:rsid w:val="0031424E"/>
    <w:rsid w:val="003148A9"/>
    <w:rsid w:val="00315B98"/>
    <w:rsid w:val="00321440"/>
    <w:rsid w:val="003214A4"/>
    <w:rsid w:val="00321D95"/>
    <w:rsid w:val="00322BF4"/>
    <w:rsid w:val="00322E22"/>
    <w:rsid w:val="00323089"/>
    <w:rsid w:val="00323470"/>
    <w:rsid w:val="00323CB8"/>
    <w:rsid w:val="00325395"/>
    <w:rsid w:val="00325D26"/>
    <w:rsid w:val="00326110"/>
    <w:rsid w:val="0032620E"/>
    <w:rsid w:val="003265DC"/>
    <w:rsid w:val="00330629"/>
    <w:rsid w:val="00330BBB"/>
    <w:rsid w:val="00332647"/>
    <w:rsid w:val="00333A16"/>
    <w:rsid w:val="003341CE"/>
    <w:rsid w:val="00334709"/>
    <w:rsid w:val="003363BA"/>
    <w:rsid w:val="003364A5"/>
    <w:rsid w:val="00336C3F"/>
    <w:rsid w:val="0033706B"/>
    <w:rsid w:val="00337274"/>
    <w:rsid w:val="00337356"/>
    <w:rsid w:val="003403FC"/>
    <w:rsid w:val="00343E06"/>
    <w:rsid w:val="00344B7A"/>
    <w:rsid w:val="003453E7"/>
    <w:rsid w:val="0034569F"/>
    <w:rsid w:val="00345827"/>
    <w:rsid w:val="00345E50"/>
    <w:rsid w:val="00345F42"/>
    <w:rsid w:val="003462A5"/>
    <w:rsid w:val="003462EC"/>
    <w:rsid w:val="00347CD5"/>
    <w:rsid w:val="00351CB9"/>
    <w:rsid w:val="00351E9A"/>
    <w:rsid w:val="00352E98"/>
    <w:rsid w:val="00353A5D"/>
    <w:rsid w:val="003542DA"/>
    <w:rsid w:val="0035450B"/>
    <w:rsid w:val="00354A7D"/>
    <w:rsid w:val="00354E21"/>
    <w:rsid w:val="003555D9"/>
    <w:rsid w:val="00355D2A"/>
    <w:rsid w:val="00355D3D"/>
    <w:rsid w:val="00356398"/>
    <w:rsid w:val="003569C1"/>
    <w:rsid w:val="0035713B"/>
    <w:rsid w:val="0035730D"/>
    <w:rsid w:val="00360BD5"/>
    <w:rsid w:val="00362BEC"/>
    <w:rsid w:val="00363C4E"/>
    <w:rsid w:val="00363E78"/>
    <w:rsid w:val="00364830"/>
    <w:rsid w:val="00366385"/>
    <w:rsid w:val="0036677D"/>
    <w:rsid w:val="0037019C"/>
    <w:rsid w:val="003702F5"/>
    <w:rsid w:val="0037136C"/>
    <w:rsid w:val="00371AF5"/>
    <w:rsid w:val="00372533"/>
    <w:rsid w:val="0037332A"/>
    <w:rsid w:val="00374710"/>
    <w:rsid w:val="00375109"/>
    <w:rsid w:val="00375243"/>
    <w:rsid w:val="00375EEA"/>
    <w:rsid w:val="003761CF"/>
    <w:rsid w:val="003766C7"/>
    <w:rsid w:val="00376CF3"/>
    <w:rsid w:val="00380ED4"/>
    <w:rsid w:val="00381F73"/>
    <w:rsid w:val="00386AF4"/>
    <w:rsid w:val="00387E8A"/>
    <w:rsid w:val="00391044"/>
    <w:rsid w:val="00392C80"/>
    <w:rsid w:val="0039498C"/>
    <w:rsid w:val="00395971"/>
    <w:rsid w:val="00397B90"/>
    <w:rsid w:val="003A04DB"/>
    <w:rsid w:val="003A08AB"/>
    <w:rsid w:val="003A0A91"/>
    <w:rsid w:val="003A42D0"/>
    <w:rsid w:val="003A4DE3"/>
    <w:rsid w:val="003A7245"/>
    <w:rsid w:val="003A7278"/>
    <w:rsid w:val="003A76F8"/>
    <w:rsid w:val="003A7E0D"/>
    <w:rsid w:val="003B00B7"/>
    <w:rsid w:val="003B0191"/>
    <w:rsid w:val="003B2B1E"/>
    <w:rsid w:val="003B3A10"/>
    <w:rsid w:val="003B3C0B"/>
    <w:rsid w:val="003B438D"/>
    <w:rsid w:val="003B48A5"/>
    <w:rsid w:val="003B4AF9"/>
    <w:rsid w:val="003B4DAE"/>
    <w:rsid w:val="003B64AD"/>
    <w:rsid w:val="003B7A6C"/>
    <w:rsid w:val="003B7E30"/>
    <w:rsid w:val="003B7FB3"/>
    <w:rsid w:val="003C0219"/>
    <w:rsid w:val="003C1190"/>
    <w:rsid w:val="003C2BAC"/>
    <w:rsid w:val="003C30BF"/>
    <w:rsid w:val="003C5E04"/>
    <w:rsid w:val="003C5E3E"/>
    <w:rsid w:val="003C65D7"/>
    <w:rsid w:val="003C7144"/>
    <w:rsid w:val="003C7E48"/>
    <w:rsid w:val="003D07E4"/>
    <w:rsid w:val="003D084C"/>
    <w:rsid w:val="003D2892"/>
    <w:rsid w:val="003D2A97"/>
    <w:rsid w:val="003D2D83"/>
    <w:rsid w:val="003D3117"/>
    <w:rsid w:val="003D4E30"/>
    <w:rsid w:val="003D54CE"/>
    <w:rsid w:val="003D6F9D"/>
    <w:rsid w:val="003D7CE7"/>
    <w:rsid w:val="003E0A54"/>
    <w:rsid w:val="003E17F1"/>
    <w:rsid w:val="003E1888"/>
    <w:rsid w:val="003E29EC"/>
    <w:rsid w:val="003E2CF6"/>
    <w:rsid w:val="003E43AF"/>
    <w:rsid w:val="003E485B"/>
    <w:rsid w:val="003E4B41"/>
    <w:rsid w:val="003E67CF"/>
    <w:rsid w:val="003F33FE"/>
    <w:rsid w:val="003F34AE"/>
    <w:rsid w:val="003F4187"/>
    <w:rsid w:val="003F5DA7"/>
    <w:rsid w:val="003F620C"/>
    <w:rsid w:val="003F6478"/>
    <w:rsid w:val="004002FC"/>
    <w:rsid w:val="004020CB"/>
    <w:rsid w:val="004029EA"/>
    <w:rsid w:val="0040327E"/>
    <w:rsid w:val="00404015"/>
    <w:rsid w:val="00404754"/>
    <w:rsid w:val="004048D2"/>
    <w:rsid w:val="0040503A"/>
    <w:rsid w:val="00405AAC"/>
    <w:rsid w:val="00406C72"/>
    <w:rsid w:val="00410267"/>
    <w:rsid w:val="00411960"/>
    <w:rsid w:val="00411B0E"/>
    <w:rsid w:val="0041237C"/>
    <w:rsid w:val="00412A45"/>
    <w:rsid w:val="00415079"/>
    <w:rsid w:val="00415C03"/>
    <w:rsid w:val="00416D7A"/>
    <w:rsid w:val="00417150"/>
    <w:rsid w:val="004213A1"/>
    <w:rsid w:val="004217BF"/>
    <w:rsid w:val="00423DC2"/>
    <w:rsid w:val="00424388"/>
    <w:rsid w:val="004244EF"/>
    <w:rsid w:val="00424881"/>
    <w:rsid w:val="00424FD5"/>
    <w:rsid w:val="0042517D"/>
    <w:rsid w:val="00430FD0"/>
    <w:rsid w:val="00430FE3"/>
    <w:rsid w:val="0043165B"/>
    <w:rsid w:val="00431B14"/>
    <w:rsid w:val="00431B19"/>
    <w:rsid w:val="00431DB1"/>
    <w:rsid w:val="00432E09"/>
    <w:rsid w:val="0043724C"/>
    <w:rsid w:val="004372F4"/>
    <w:rsid w:val="00437375"/>
    <w:rsid w:val="00440C1B"/>
    <w:rsid w:val="00441E21"/>
    <w:rsid w:val="004426F3"/>
    <w:rsid w:val="004429EF"/>
    <w:rsid w:val="004434AB"/>
    <w:rsid w:val="00443EE3"/>
    <w:rsid w:val="0044490E"/>
    <w:rsid w:val="0044566A"/>
    <w:rsid w:val="00445CA7"/>
    <w:rsid w:val="00446A9A"/>
    <w:rsid w:val="004475C1"/>
    <w:rsid w:val="00447D71"/>
    <w:rsid w:val="00447D75"/>
    <w:rsid w:val="00451250"/>
    <w:rsid w:val="004518D7"/>
    <w:rsid w:val="00452363"/>
    <w:rsid w:val="0045241D"/>
    <w:rsid w:val="0045245A"/>
    <w:rsid w:val="00452F71"/>
    <w:rsid w:val="00455EDB"/>
    <w:rsid w:val="004561BC"/>
    <w:rsid w:val="004563B7"/>
    <w:rsid w:val="00456B6A"/>
    <w:rsid w:val="004570D6"/>
    <w:rsid w:val="0046009B"/>
    <w:rsid w:val="00460195"/>
    <w:rsid w:val="00461B40"/>
    <w:rsid w:val="00462166"/>
    <w:rsid w:val="00462384"/>
    <w:rsid w:val="0046256B"/>
    <w:rsid w:val="00465484"/>
    <w:rsid w:val="00465637"/>
    <w:rsid w:val="00465A0D"/>
    <w:rsid w:val="00466013"/>
    <w:rsid w:val="00472516"/>
    <w:rsid w:val="0047324F"/>
    <w:rsid w:val="00473F6D"/>
    <w:rsid w:val="004741A7"/>
    <w:rsid w:val="00474ED7"/>
    <w:rsid w:val="00476126"/>
    <w:rsid w:val="004770DF"/>
    <w:rsid w:val="004815A4"/>
    <w:rsid w:val="00481BFF"/>
    <w:rsid w:val="004839B2"/>
    <w:rsid w:val="004857FB"/>
    <w:rsid w:val="00486960"/>
    <w:rsid w:val="00486B66"/>
    <w:rsid w:val="00487482"/>
    <w:rsid w:val="004900A5"/>
    <w:rsid w:val="004908EE"/>
    <w:rsid w:val="0049188B"/>
    <w:rsid w:val="00491BBA"/>
    <w:rsid w:val="004923A3"/>
    <w:rsid w:val="00493616"/>
    <w:rsid w:val="0049399C"/>
    <w:rsid w:val="00494965"/>
    <w:rsid w:val="00497295"/>
    <w:rsid w:val="0049766F"/>
    <w:rsid w:val="00497BC5"/>
    <w:rsid w:val="004A234E"/>
    <w:rsid w:val="004A2584"/>
    <w:rsid w:val="004A3E6D"/>
    <w:rsid w:val="004A519F"/>
    <w:rsid w:val="004A5BDD"/>
    <w:rsid w:val="004A7A3E"/>
    <w:rsid w:val="004A7CCD"/>
    <w:rsid w:val="004B00D9"/>
    <w:rsid w:val="004B0413"/>
    <w:rsid w:val="004B0CB9"/>
    <w:rsid w:val="004B134A"/>
    <w:rsid w:val="004B4C5C"/>
    <w:rsid w:val="004B5B8B"/>
    <w:rsid w:val="004B5C7B"/>
    <w:rsid w:val="004C2819"/>
    <w:rsid w:val="004C3736"/>
    <w:rsid w:val="004C3D37"/>
    <w:rsid w:val="004C4660"/>
    <w:rsid w:val="004C5409"/>
    <w:rsid w:val="004C5446"/>
    <w:rsid w:val="004C547F"/>
    <w:rsid w:val="004C7482"/>
    <w:rsid w:val="004C75BF"/>
    <w:rsid w:val="004C7BFA"/>
    <w:rsid w:val="004D1CD3"/>
    <w:rsid w:val="004D2BF8"/>
    <w:rsid w:val="004D30E0"/>
    <w:rsid w:val="004D3BA2"/>
    <w:rsid w:val="004D4630"/>
    <w:rsid w:val="004D5734"/>
    <w:rsid w:val="004D5A57"/>
    <w:rsid w:val="004D6210"/>
    <w:rsid w:val="004D678D"/>
    <w:rsid w:val="004D6C66"/>
    <w:rsid w:val="004D6D49"/>
    <w:rsid w:val="004D6DB8"/>
    <w:rsid w:val="004E0129"/>
    <w:rsid w:val="004E2271"/>
    <w:rsid w:val="004E2896"/>
    <w:rsid w:val="004E2A9C"/>
    <w:rsid w:val="004E3325"/>
    <w:rsid w:val="004E371A"/>
    <w:rsid w:val="004E3FF9"/>
    <w:rsid w:val="004E4FBB"/>
    <w:rsid w:val="004E6165"/>
    <w:rsid w:val="004E722B"/>
    <w:rsid w:val="004E7B82"/>
    <w:rsid w:val="004E7EB3"/>
    <w:rsid w:val="004F0845"/>
    <w:rsid w:val="004F0F74"/>
    <w:rsid w:val="004F2C53"/>
    <w:rsid w:val="004F441F"/>
    <w:rsid w:val="004F4FD6"/>
    <w:rsid w:val="004F5B38"/>
    <w:rsid w:val="004F614B"/>
    <w:rsid w:val="004F6762"/>
    <w:rsid w:val="004F6DC2"/>
    <w:rsid w:val="00500877"/>
    <w:rsid w:val="005009B8"/>
    <w:rsid w:val="0050126C"/>
    <w:rsid w:val="005017F4"/>
    <w:rsid w:val="00502304"/>
    <w:rsid w:val="0050281D"/>
    <w:rsid w:val="00502EDB"/>
    <w:rsid w:val="005051C4"/>
    <w:rsid w:val="00505930"/>
    <w:rsid w:val="005069CB"/>
    <w:rsid w:val="0050790D"/>
    <w:rsid w:val="00511F82"/>
    <w:rsid w:val="00512FE6"/>
    <w:rsid w:val="00513FB2"/>
    <w:rsid w:val="00514767"/>
    <w:rsid w:val="005157B2"/>
    <w:rsid w:val="00515D74"/>
    <w:rsid w:val="00515EC1"/>
    <w:rsid w:val="00517769"/>
    <w:rsid w:val="00517C88"/>
    <w:rsid w:val="0052049C"/>
    <w:rsid w:val="0052164F"/>
    <w:rsid w:val="005231B9"/>
    <w:rsid w:val="0052358D"/>
    <w:rsid w:val="005243E8"/>
    <w:rsid w:val="005245C1"/>
    <w:rsid w:val="005249EF"/>
    <w:rsid w:val="00524DA0"/>
    <w:rsid w:val="0052505F"/>
    <w:rsid w:val="0052566A"/>
    <w:rsid w:val="00526DED"/>
    <w:rsid w:val="005270DD"/>
    <w:rsid w:val="0052768E"/>
    <w:rsid w:val="0052795C"/>
    <w:rsid w:val="00531406"/>
    <w:rsid w:val="00531BF7"/>
    <w:rsid w:val="00532917"/>
    <w:rsid w:val="00532A81"/>
    <w:rsid w:val="00532C2B"/>
    <w:rsid w:val="0053377C"/>
    <w:rsid w:val="005339F5"/>
    <w:rsid w:val="00535D6C"/>
    <w:rsid w:val="00535F73"/>
    <w:rsid w:val="005400B2"/>
    <w:rsid w:val="00543584"/>
    <w:rsid w:val="00543A63"/>
    <w:rsid w:val="00543F07"/>
    <w:rsid w:val="005445C8"/>
    <w:rsid w:val="00547CF9"/>
    <w:rsid w:val="005509C7"/>
    <w:rsid w:val="00551F2F"/>
    <w:rsid w:val="00552159"/>
    <w:rsid w:val="00552380"/>
    <w:rsid w:val="00552703"/>
    <w:rsid w:val="0055349A"/>
    <w:rsid w:val="0055575C"/>
    <w:rsid w:val="0055586C"/>
    <w:rsid w:val="00557176"/>
    <w:rsid w:val="00557A1B"/>
    <w:rsid w:val="00557CDE"/>
    <w:rsid w:val="005604DF"/>
    <w:rsid w:val="00560FB8"/>
    <w:rsid w:val="005612B8"/>
    <w:rsid w:val="00562658"/>
    <w:rsid w:val="005628FA"/>
    <w:rsid w:val="005644DF"/>
    <w:rsid w:val="00565FF1"/>
    <w:rsid w:val="005669CB"/>
    <w:rsid w:val="0056768F"/>
    <w:rsid w:val="00567CF3"/>
    <w:rsid w:val="00571C54"/>
    <w:rsid w:val="00571DE4"/>
    <w:rsid w:val="005739B5"/>
    <w:rsid w:val="00573E76"/>
    <w:rsid w:val="00574E94"/>
    <w:rsid w:val="00575860"/>
    <w:rsid w:val="00576321"/>
    <w:rsid w:val="00576774"/>
    <w:rsid w:val="00576B06"/>
    <w:rsid w:val="00577E81"/>
    <w:rsid w:val="00580318"/>
    <w:rsid w:val="005803C0"/>
    <w:rsid w:val="00582097"/>
    <w:rsid w:val="0058362F"/>
    <w:rsid w:val="00583721"/>
    <w:rsid w:val="00583A8E"/>
    <w:rsid w:val="005848FF"/>
    <w:rsid w:val="005852D9"/>
    <w:rsid w:val="00592C0E"/>
    <w:rsid w:val="0059359F"/>
    <w:rsid w:val="00593937"/>
    <w:rsid w:val="00593FC7"/>
    <w:rsid w:val="00595303"/>
    <w:rsid w:val="0059612B"/>
    <w:rsid w:val="005965B5"/>
    <w:rsid w:val="00596C4A"/>
    <w:rsid w:val="005A05DD"/>
    <w:rsid w:val="005A1B75"/>
    <w:rsid w:val="005A2302"/>
    <w:rsid w:val="005A32A8"/>
    <w:rsid w:val="005A3E0C"/>
    <w:rsid w:val="005A53CC"/>
    <w:rsid w:val="005A5539"/>
    <w:rsid w:val="005A5C62"/>
    <w:rsid w:val="005A7CFE"/>
    <w:rsid w:val="005A7F9D"/>
    <w:rsid w:val="005B043D"/>
    <w:rsid w:val="005B071D"/>
    <w:rsid w:val="005B12E7"/>
    <w:rsid w:val="005B22F8"/>
    <w:rsid w:val="005B2B05"/>
    <w:rsid w:val="005B45B9"/>
    <w:rsid w:val="005B53F7"/>
    <w:rsid w:val="005B6127"/>
    <w:rsid w:val="005B6415"/>
    <w:rsid w:val="005B73F3"/>
    <w:rsid w:val="005B7ABA"/>
    <w:rsid w:val="005C21C0"/>
    <w:rsid w:val="005C4A78"/>
    <w:rsid w:val="005C4B7C"/>
    <w:rsid w:val="005C55F9"/>
    <w:rsid w:val="005C6135"/>
    <w:rsid w:val="005C704B"/>
    <w:rsid w:val="005C7474"/>
    <w:rsid w:val="005C7579"/>
    <w:rsid w:val="005D0676"/>
    <w:rsid w:val="005D08D9"/>
    <w:rsid w:val="005D2C94"/>
    <w:rsid w:val="005D2D0C"/>
    <w:rsid w:val="005D3B2D"/>
    <w:rsid w:val="005D3EE4"/>
    <w:rsid w:val="005D4CA3"/>
    <w:rsid w:val="005D552A"/>
    <w:rsid w:val="005D603B"/>
    <w:rsid w:val="005D71B0"/>
    <w:rsid w:val="005D7254"/>
    <w:rsid w:val="005D77D5"/>
    <w:rsid w:val="005E0DC7"/>
    <w:rsid w:val="005E2437"/>
    <w:rsid w:val="005E3C68"/>
    <w:rsid w:val="005E3F72"/>
    <w:rsid w:val="005E43DE"/>
    <w:rsid w:val="005E453F"/>
    <w:rsid w:val="005E4F0E"/>
    <w:rsid w:val="005E53F9"/>
    <w:rsid w:val="005E7293"/>
    <w:rsid w:val="005F0969"/>
    <w:rsid w:val="005F13AD"/>
    <w:rsid w:val="005F19E4"/>
    <w:rsid w:val="005F237F"/>
    <w:rsid w:val="005F3E2B"/>
    <w:rsid w:val="005F3FB2"/>
    <w:rsid w:val="005F62EF"/>
    <w:rsid w:val="005F7BD8"/>
    <w:rsid w:val="005F7E18"/>
    <w:rsid w:val="00600072"/>
    <w:rsid w:val="0060055E"/>
    <w:rsid w:val="00600770"/>
    <w:rsid w:val="006041CC"/>
    <w:rsid w:val="00604766"/>
    <w:rsid w:val="0060488D"/>
    <w:rsid w:val="006051E3"/>
    <w:rsid w:val="00605602"/>
    <w:rsid w:val="006059C9"/>
    <w:rsid w:val="006074DC"/>
    <w:rsid w:val="00607BA9"/>
    <w:rsid w:val="006110D6"/>
    <w:rsid w:val="006124B4"/>
    <w:rsid w:val="006128F8"/>
    <w:rsid w:val="00612C26"/>
    <w:rsid w:val="00613926"/>
    <w:rsid w:val="00613E2D"/>
    <w:rsid w:val="006149D3"/>
    <w:rsid w:val="00614C4E"/>
    <w:rsid w:val="00615F31"/>
    <w:rsid w:val="006167FB"/>
    <w:rsid w:val="006176C6"/>
    <w:rsid w:val="00620859"/>
    <w:rsid w:val="00620C59"/>
    <w:rsid w:val="00621B99"/>
    <w:rsid w:val="00623204"/>
    <w:rsid w:val="006238E0"/>
    <w:rsid w:val="00624C0F"/>
    <w:rsid w:val="00625C41"/>
    <w:rsid w:val="006263E8"/>
    <w:rsid w:val="00626542"/>
    <w:rsid w:val="006268BC"/>
    <w:rsid w:val="00627CEB"/>
    <w:rsid w:val="00630A43"/>
    <w:rsid w:val="00630FF5"/>
    <w:rsid w:val="006310AF"/>
    <w:rsid w:val="00631877"/>
    <w:rsid w:val="00632839"/>
    <w:rsid w:val="00632C6D"/>
    <w:rsid w:val="00633647"/>
    <w:rsid w:val="00634E95"/>
    <w:rsid w:val="00635656"/>
    <w:rsid w:val="00635FAF"/>
    <w:rsid w:val="0063610A"/>
    <w:rsid w:val="00637CE6"/>
    <w:rsid w:val="00637E58"/>
    <w:rsid w:val="00640A57"/>
    <w:rsid w:val="00642DB5"/>
    <w:rsid w:val="006439E8"/>
    <w:rsid w:val="0064673E"/>
    <w:rsid w:val="006468FE"/>
    <w:rsid w:val="006504D8"/>
    <w:rsid w:val="006525B5"/>
    <w:rsid w:val="00652D25"/>
    <w:rsid w:val="00652FCB"/>
    <w:rsid w:val="006530EA"/>
    <w:rsid w:val="00654442"/>
    <w:rsid w:val="00654803"/>
    <w:rsid w:val="006563C3"/>
    <w:rsid w:val="006578BD"/>
    <w:rsid w:val="00661B30"/>
    <w:rsid w:val="00665526"/>
    <w:rsid w:val="006659B7"/>
    <w:rsid w:val="00666CEC"/>
    <w:rsid w:val="006701FF"/>
    <w:rsid w:val="0067041C"/>
    <w:rsid w:val="0067058A"/>
    <w:rsid w:val="00670928"/>
    <w:rsid w:val="00670EFD"/>
    <w:rsid w:val="00674C57"/>
    <w:rsid w:val="00675557"/>
    <w:rsid w:val="006755E6"/>
    <w:rsid w:val="0067621B"/>
    <w:rsid w:val="0067653C"/>
    <w:rsid w:val="006777A6"/>
    <w:rsid w:val="00680217"/>
    <w:rsid w:val="00680823"/>
    <w:rsid w:val="00681954"/>
    <w:rsid w:val="00681AB1"/>
    <w:rsid w:val="006820A7"/>
    <w:rsid w:val="006823B2"/>
    <w:rsid w:val="00682728"/>
    <w:rsid w:val="00682C39"/>
    <w:rsid w:val="00683104"/>
    <w:rsid w:val="00683625"/>
    <w:rsid w:val="006836B9"/>
    <w:rsid w:val="006844E5"/>
    <w:rsid w:val="00685483"/>
    <w:rsid w:val="0068721F"/>
    <w:rsid w:val="00687FC7"/>
    <w:rsid w:val="00693BEB"/>
    <w:rsid w:val="00693C75"/>
    <w:rsid w:val="00694978"/>
    <w:rsid w:val="00697BA6"/>
    <w:rsid w:val="00697F9D"/>
    <w:rsid w:val="006A04C7"/>
    <w:rsid w:val="006A077D"/>
    <w:rsid w:val="006A0EED"/>
    <w:rsid w:val="006A1853"/>
    <w:rsid w:val="006A1E94"/>
    <w:rsid w:val="006A1FE7"/>
    <w:rsid w:val="006A22E6"/>
    <w:rsid w:val="006A3E13"/>
    <w:rsid w:val="006A5087"/>
    <w:rsid w:val="006A6BF1"/>
    <w:rsid w:val="006A7679"/>
    <w:rsid w:val="006A79AD"/>
    <w:rsid w:val="006B02F1"/>
    <w:rsid w:val="006B1A4C"/>
    <w:rsid w:val="006B223D"/>
    <w:rsid w:val="006B2D03"/>
    <w:rsid w:val="006B2E6C"/>
    <w:rsid w:val="006B34F1"/>
    <w:rsid w:val="006B3961"/>
    <w:rsid w:val="006B3E51"/>
    <w:rsid w:val="006B5B0D"/>
    <w:rsid w:val="006B6567"/>
    <w:rsid w:val="006B65B8"/>
    <w:rsid w:val="006B66C4"/>
    <w:rsid w:val="006B6CB3"/>
    <w:rsid w:val="006B7985"/>
    <w:rsid w:val="006B7F32"/>
    <w:rsid w:val="006C01B9"/>
    <w:rsid w:val="006C06A5"/>
    <w:rsid w:val="006C208A"/>
    <w:rsid w:val="006C24BF"/>
    <w:rsid w:val="006C2A7B"/>
    <w:rsid w:val="006C345E"/>
    <w:rsid w:val="006C3D28"/>
    <w:rsid w:val="006C605C"/>
    <w:rsid w:val="006C6EF9"/>
    <w:rsid w:val="006C7AE3"/>
    <w:rsid w:val="006D03B2"/>
    <w:rsid w:val="006D0BD7"/>
    <w:rsid w:val="006D0CA2"/>
    <w:rsid w:val="006D341E"/>
    <w:rsid w:val="006D37A7"/>
    <w:rsid w:val="006D4B8A"/>
    <w:rsid w:val="006D66F7"/>
    <w:rsid w:val="006D70E2"/>
    <w:rsid w:val="006E482C"/>
    <w:rsid w:val="006E49D3"/>
    <w:rsid w:val="006E62CF"/>
    <w:rsid w:val="006F192A"/>
    <w:rsid w:val="006F1D3C"/>
    <w:rsid w:val="006F276F"/>
    <w:rsid w:val="006F3067"/>
    <w:rsid w:val="006F3095"/>
    <w:rsid w:val="006F4B6E"/>
    <w:rsid w:val="006F6473"/>
    <w:rsid w:val="006F6D40"/>
    <w:rsid w:val="00700A32"/>
    <w:rsid w:val="00700B18"/>
    <w:rsid w:val="00702AD0"/>
    <w:rsid w:val="00702D91"/>
    <w:rsid w:val="00703068"/>
    <w:rsid w:val="0070321E"/>
    <w:rsid w:val="00703B24"/>
    <w:rsid w:val="0070587C"/>
    <w:rsid w:val="007064C4"/>
    <w:rsid w:val="007067D2"/>
    <w:rsid w:val="00707EA4"/>
    <w:rsid w:val="00713052"/>
    <w:rsid w:val="007144B0"/>
    <w:rsid w:val="0071454E"/>
    <w:rsid w:val="0071462F"/>
    <w:rsid w:val="00715038"/>
    <w:rsid w:val="0071503F"/>
    <w:rsid w:val="007150AF"/>
    <w:rsid w:val="00715D5B"/>
    <w:rsid w:val="0071662B"/>
    <w:rsid w:val="00720DC6"/>
    <w:rsid w:val="00721254"/>
    <w:rsid w:val="00721E80"/>
    <w:rsid w:val="00722A9F"/>
    <w:rsid w:val="0072472C"/>
    <w:rsid w:val="0072578A"/>
    <w:rsid w:val="00725C6E"/>
    <w:rsid w:val="00726984"/>
    <w:rsid w:val="00727001"/>
    <w:rsid w:val="00727863"/>
    <w:rsid w:val="00727EC6"/>
    <w:rsid w:val="00727FE3"/>
    <w:rsid w:val="0073199C"/>
    <w:rsid w:val="007321E7"/>
    <w:rsid w:val="0073356C"/>
    <w:rsid w:val="0073386C"/>
    <w:rsid w:val="00733D51"/>
    <w:rsid w:val="0073717E"/>
    <w:rsid w:val="00737B87"/>
    <w:rsid w:val="00737EC0"/>
    <w:rsid w:val="007403EC"/>
    <w:rsid w:val="0074066C"/>
    <w:rsid w:val="00741066"/>
    <w:rsid w:val="00744549"/>
    <w:rsid w:val="00745731"/>
    <w:rsid w:val="0074627B"/>
    <w:rsid w:val="00746470"/>
    <w:rsid w:val="00747753"/>
    <w:rsid w:val="00750782"/>
    <w:rsid w:val="00751C23"/>
    <w:rsid w:val="00752091"/>
    <w:rsid w:val="00752289"/>
    <w:rsid w:val="00753596"/>
    <w:rsid w:val="00753976"/>
    <w:rsid w:val="0075397C"/>
    <w:rsid w:val="007563EA"/>
    <w:rsid w:val="00760653"/>
    <w:rsid w:val="00761602"/>
    <w:rsid w:val="00761C01"/>
    <w:rsid w:val="00762955"/>
    <w:rsid w:val="00762A86"/>
    <w:rsid w:val="007642E2"/>
    <w:rsid w:val="007647E6"/>
    <w:rsid w:val="00765BAD"/>
    <w:rsid w:val="00765DA5"/>
    <w:rsid w:val="007662A9"/>
    <w:rsid w:val="00766EB0"/>
    <w:rsid w:val="00770667"/>
    <w:rsid w:val="00774081"/>
    <w:rsid w:val="007758E8"/>
    <w:rsid w:val="00776760"/>
    <w:rsid w:val="00780721"/>
    <w:rsid w:val="00781585"/>
    <w:rsid w:val="007819F3"/>
    <w:rsid w:val="007828EE"/>
    <w:rsid w:val="007852C4"/>
    <w:rsid w:val="00785A3D"/>
    <w:rsid w:val="00786632"/>
    <w:rsid w:val="00786E0E"/>
    <w:rsid w:val="00787CD0"/>
    <w:rsid w:val="00790881"/>
    <w:rsid w:val="00792088"/>
    <w:rsid w:val="00795673"/>
    <w:rsid w:val="007959FC"/>
    <w:rsid w:val="00795C61"/>
    <w:rsid w:val="00796C38"/>
    <w:rsid w:val="00797023"/>
    <w:rsid w:val="007A044C"/>
    <w:rsid w:val="007A08CC"/>
    <w:rsid w:val="007A1BDD"/>
    <w:rsid w:val="007A1D22"/>
    <w:rsid w:val="007A1EB8"/>
    <w:rsid w:val="007A1FDA"/>
    <w:rsid w:val="007A2159"/>
    <w:rsid w:val="007A24C1"/>
    <w:rsid w:val="007A37ED"/>
    <w:rsid w:val="007A40DF"/>
    <w:rsid w:val="007A45A0"/>
    <w:rsid w:val="007A779C"/>
    <w:rsid w:val="007B05A4"/>
    <w:rsid w:val="007B09A7"/>
    <w:rsid w:val="007B1988"/>
    <w:rsid w:val="007B1D61"/>
    <w:rsid w:val="007B30A5"/>
    <w:rsid w:val="007B4B41"/>
    <w:rsid w:val="007B4FAD"/>
    <w:rsid w:val="007B5225"/>
    <w:rsid w:val="007B6DAC"/>
    <w:rsid w:val="007B77A5"/>
    <w:rsid w:val="007B7915"/>
    <w:rsid w:val="007C20ED"/>
    <w:rsid w:val="007C2B0C"/>
    <w:rsid w:val="007C3249"/>
    <w:rsid w:val="007C4372"/>
    <w:rsid w:val="007C456D"/>
    <w:rsid w:val="007C473D"/>
    <w:rsid w:val="007C47E9"/>
    <w:rsid w:val="007C52EF"/>
    <w:rsid w:val="007C5859"/>
    <w:rsid w:val="007C5E0B"/>
    <w:rsid w:val="007C6BC0"/>
    <w:rsid w:val="007C708A"/>
    <w:rsid w:val="007D0ABF"/>
    <w:rsid w:val="007D1B5B"/>
    <w:rsid w:val="007D2011"/>
    <w:rsid w:val="007D3B8D"/>
    <w:rsid w:val="007D6796"/>
    <w:rsid w:val="007E2744"/>
    <w:rsid w:val="007E2990"/>
    <w:rsid w:val="007E3389"/>
    <w:rsid w:val="007E39D8"/>
    <w:rsid w:val="007E3C57"/>
    <w:rsid w:val="007E4DA9"/>
    <w:rsid w:val="007E6970"/>
    <w:rsid w:val="007E6C38"/>
    <w:rsid w:val="007F0452"/>
    <w:rsid w:val="007F05FE"/>
    <w:rsid w:val="007F07CF"/>
    <w:rsid w:val="007F0D27"/>
    <w:rsid w:val="007F10FD"/>
    <w:rsid w:val="007F1A21"/>
    <w:rsid w:val="007F32D5"/>
    <w:rsid w:val="007F3945"/>
    <w:rsid w:val="007F4DB8"/>
    <w:rsid w:val="007F522E"/>
    <w:rsid w:val="007F5B47"/>
    <w:rsid w:val="007F6BE9"/>
    <w:rsid w:val="007F6D8D"/>
    <w:rsid w:val="007F6EEA"/>
    <w:rsid w:val="00800732"/>
    <w:rsid w:val="00800A50"/>
    <w:rsid w:val="00800D1A"/>
    <w:rsid w:val="0080147F"/>
    <w:rsid w:val="008028C5"/>
    <w:rsid w:val="00803468"/>
    <w:rsid w:val="00803A7D"/>
    <w:rsid w:val="00805412"/>
    <w:rsid w:val="00805F1B"/>
    <w:rsid w:val="00806221"/>
    <w:rsid w:val="00806AC8"/>
    <w:rsid w:val="00810F56"/>
    <w:rsid w:val="00811CA7"/>
    <w:rsid w:val="0081241A"/>
    <w:rsid w:val="008148EC"/>
    <w:rsid w:val="00814C60"/>
    <w:rsid w:val="00815355"/>
    <w:rsid w:val="00816374"/>
    <w:rsid w:val="00816904"/>
    <w:rsid w:val="00817936"/>
    <w:rsid w:val="008203B1"/>
    <w:rsid w:val="008208B1"/>
    <w:rsid w:val="00822FFB"/>
    <w:rsid w:val="00823162"/>
    <w:rsid w:val="00823379"/>
    <w:rsid w:val="00824124"/>
    <w:rsid w:val="00824337"/>
    <w:rsid w:val="008251EF"/>
    <w:rsid w:val="00826555"/>
    <w:rsid w:val="008265C9"/>
    <w:rsid w:val="00830341"/>
    <w:rsid w:val="008319AD"/>
    <w:rsid w:val="00832107"/>
    <w:rsid w:val="00832B3B"/>
    <w:rsid w:val="008335ED"/>
    <w:rsid w:val="00833C3C"/>
    <w:rsid w:val="008356EF"/>
    <w:rsid w:val="00836200"/>
    <w:rsid w:val="00836E3D"/>
    <w:rsid w:val="00840370"/>
    <w:rsid w:val="008432D9"/>
    <w:rsid w:val="00843948"/>
    <w:rsid w:val="0084406D"/>
    <w:rsid w:val="008443B7"/>
    <w:rsid w:val="0084537B"/>
    <w:rsid w:val="0084746E"/>
    <w:rsid w:val="008503E7"/>
    <w:rsid w:val="00850E64"/>
    <w:rsid w:val="00850E6E"/>
    <w:rsid w:val="00851A1B"/>
    <w:rsid w:val="00851DE9"/>
    <w:rsid w:val="00852F62"/>
    <w:rsid w:val="0085333C"/>
    <w:rsid w:val="00853A8C"/>
    <w:rsid w:val="00853E5D"/>
    <w:rsid w:val="00855ED7"/>
    <w:rsid w:val="00856799"/>
    <w:rsid w:val="00856EFA"/>
    <w:rsid w:val="00857599"/>
    <w:rsid w:val="00860213"/>
    <w:rsid w:val="008602A8"/>
    <w:rsid w:val="00860698"/>
    <w:rsid w:val="00863075"/>
    <w:rsid w:val="00863DCD"/>
    <w:rsid w:val="008656A5"/>
    <w:rsid w:val="00865907"/>
    <w:rsid w:val="00865B2C"/>
    <w:rsid w:val="00866962"/>
    <w:rsid w:val="00866F77"/>
    <w:rsid w:val="00867CCF"/>
    <w:rsid w:val="00870930"/>
    <w:rsid w:val="00870D50"/>
    <w:rsid w:val="00870E1A"/>
    <w:rsid w:val="00871348"/>
    <w:rsid w:val="008724EB"/>
    <w:rsid w:val="008734DF"/>
    <w:rsid w:val="0087418E"/>
    <w:rsid w:val="00874783"/>
    <w:rsid w:val="00875DA3"/>
    <w:rsid w:val="00876198"/>
    <w:rsid w:val="008767EE"/>
    <w:rsid w:val="00876BD6"/>
    <w:rsid w:val="00877AB7"/>
    <w:rsid w:val="00877D0D"/>
    <w:rsid w:val="00880E9E"/>
    <w:rsid w:val="00883448"/>
    <w:rsid w:val="008846D4"/>
    <w:rsid w:val="008866B8"/>
    <w:rsid w:val="00886C32"/>
    <w:rsid w:val="00886D60"/>
    <w:rsid w:val="00887CF1"/>
    <w:rsid w:val="008917EB"/>
    <w:rsid w:val="00891926"/>
    <w:rsid w:val="00891C6D"/>
    <w:rsid w:val="00891E7E"/>
    <w:rsid w:val="00893519"/>
    <w:rsid w:val="00893A92"/>
    <w:rsid w:val="008941AD"/>
    <w:rsid w:val="00894695"/>
    <w:rsid w:val="00896F9B"/>
    <w:rsid w:val="00897416"/>
    <w:rsid w:val="008A0E4C"/>
    <w:rsid w:val="008A22C5"/>
    <w:rsid w:val="008A2DE9"/>
    <w:rsid w:val="008A2EA1"/>
    <w:rsid w:val="008A384E"/>
    <w:rsid w:val="008A474F"/>
    <w:rsid w:val="008A4D6A"/>
    <w:rsid w:val="008A4D91"/>
    <w:rsid w:val="008A6040"/>
    <w:rsid w:val="008A62CB"/>
    <w:rsid w:val="008A6A53"/>
    <w:rsid w:val="008A6C6F"/>
    <w:rsid w:val="008A7474"/>
    <w:rsid w:val="008A789A"/>
    <w:rsid w:val="008B0927"/>
    <w:rsid w:val="008B0DD7"/>
    <w:rsid w:val="008B1288"/>
    <w:rsid w:val="008B1AAD"/>
    <w:rsid w:val="008B1ECD"/>
    <w:rsid w:val="008B2855"/>
    <w:rsid w:val="008B2C02"/>
    <w:rsid w:val="008B2F5E"/>
    <w:rsid w:val="008B47FF"/>
    <w:rsid w:val="008B62AF"/>
    <w:rsid w:val="008B77DE"/>
    <w:rsid w:val="008B7845"/>
    <w:rsid w:val="008C06F1"/>
    <w:rsid w:val="008C18BC"/>
    <w:rsid w:val="008C1DF9"/>
    <w:rsid w:val="008C2B20"/>
    <w:rsid w:val="008C3731"/>
    <w:rsid w:val="008C3C40"/>
    <w:rsid w:val="008C4A5D"/>
    <w:rsid w:val="008C5FE5"/>
    <w:rsid w:val="008C7757"/>
    <w:rsid w:val="008D09BE"/>
    <w:rsid w:val="008D1B73"/>
    <w:rsid w:val="008D281C"/>
    <w:rsid w:val="008D3DAB"/>
    <w:rsid w:val="008D5CCA"/>
    <w:rsid w:val="008D715C"/>
    <w:rsid w:val="008D73E3"/>
    <w:rsid w:val="008D79D5"/>
    <w:rsid w:val="008D7F35"/>
    <w:rsid w:val="008E0471"/>
    <w:rsid w:val="008E1648"/>
    <w:rsid w:val="008E2AA1"/>
    <w:rsid w:val="008E389B"/>
    <w:rsid w:val="008E3E90"/>
    <w:rsid w:val="008E4BE6"/>
    <w:rsid w:val="008E75EF"/>
    <w:rsid w:val="008F001E"/>
    <w:rsid w:val="008F04D8"/>
    <w:rsid w:val="008F09B3"/>
    <w:rsid w:val="008F258C"/>
    <w:rsid w:val="008F3A53"/>
    <w:rsid w:val="008F3B05"/>
    <w:rsid w:val="008F512C"/>
    <w:rsid w:val="008F51B4"/>
    <w:rsid w:val="008F7AD3"/>
    <w:rsid w:val="00900732"/>
    <w:rsid w:val="00901518"/>
    <w:rsid w:val="009021DA"/>
    <w:rsid w:val="009028F8"/>
    <w:rsid w:val="00903200"/>
    <w:rsid w:val="009035D7"/>
    <w:rsid w:val="00903B7B"/>
    <w:rsid w:val="009049A0"/>
    <w:rsid w:val="00904F0D"/>
    <w:rsid w:val="00905117"/>
    <w:rsid w:val="00905517"/>
    <w:rsid w:val="009078E2"/>
    <w:rsid w:val="00910378"/>
    <w:rsid w:val="00910ACA"/>
    <w:rsid w:val="00910BE9"/>
    <w:rsid w:val="00912AC4"/>
    <w:rsid w:val="00914115"/>
    <w:rsid w:val="00914AA5"/>
    <w:rsid w:val="00914F39"/>
    <w:rsid w:val="00915AF3"/>
    <w:rsid w:val="00915E61"/>
    <w:rsid w:val="009174EF"/>
    <w:rsid w:val="00917598"/>
    <w:rsid w:val="00917845"/>
    <w:rsid w:val="00924ABF"/>
    <w:rsid w:val="00925624"/>
    <w:rsid w:val="00926045"/>
    <w:rsid w:val="00926D18"/>
    <w:rsid w:val="00927417"/>
    <w:rsid w:val="009309B6"/>
    <w:rsid w:val="00931A15"/>
    <w:rsid w:val="009323FC"/>
    <w:rsid w:val="00932D12"/>
    <w:rsid w:val="00932DE0"/>
    <w:rsid w:val="00933935"/>
    <w:rsid w:val="00936095"/>
    <w:rsid w:val="009361D2"/>
    <w:rsid w:val="009365C0"/>
    <w:rsid w:val="009373E3"/>
    <w:rsid w:val="00937F0E"/>
    <w:rsid w:val="00940722"/>
    <w:rsid w:val="00942CF5"/>
    <w:rsid w:val="00943652"/>
    <w:rsid w:val="009439EA"/>
    <w:rsid w:val="00943AA4"/>
    <w:rsid w:val="00943F61"/>
    <w:rsid w:val="009445A0"/>
    <w:rsid w:val="00945524"/>
    <w:rsid w:val="00945C2B"/>
    <w:rsid w:val="00945E0D"/>
    <w:rsid w:val="00946889"/>
    <w:rsid w:val="0094746F"/>
    <w:rsid w:val="00947C8E"/>
    <w:rsid w:val="00947ECF"/>
    <w:rsid w:val="00950848"/>
    <w:rsid w:val="00952428"/>
    <w:rsid w:val="00953083"/>
    <w:rsid w:val="009539A9"/>
    <w:rsid w:val="00953D2E"/>
    <w:rsid w:val="0095645B"/>
    <w:rsid w:val="00956C77"/>
    <w:rsid w:val="00956EBE"/>
    <w:rsid w:val="009570A4"/>
    <w:rsid w:val="00957B0A"/>
    <w:rsid w:val="00962B21"/>
    <w:rsid w:val="00962EAE"/>
    <w:rsid w:val="00963751"/>
    <w:rsid w:val="00963C81"/>
    <w:rsid w:val="009664E1"/>
    <w:rsid w:val="00967199"/>
    <w:rsid w:val="00971B51"/>
    <w:rsid w:val="00971BC3"/>
    <w:rsid w:val="009725D4"/>
    <w:rsid w:val="00973292"/>
    <w:rsid w:val="00975B25"/>
    <w:rsid w:val="00975DD1"/>
    <w:rsid w:val="00980A03"/>
    <w:rsid w:val="00981912"/>
    <w:rsid w:val="00982D7F"/>
    <w:rsid w:val="00983CBC"/>
    <w:rsid w:val="00983EC5"/>
    <w:rsid w:val="009873C4"/>
    <w:rsid w:val="00987DE6"/>
    <w:rsid w:val="00990D4F"/>
    <w:rsid w:val="00992D63"/>
    <w:rsid w:val="00994BF5"/>
    <w:rsid w:val="00995332"/>
    <w:rsid w:val="00995E2B"/>
    <w:rsid w:val="00996325"/>
    <w:rsid w:val="009A0790"/>
    <w:rsid w:val="009A0A76"/>
    <w:rsid w:val="009A1216"/>
    <w:rsid w:val="009A1560"/>
    <w:rsid w:val="009A1805"/>
    <w:rsid w:val="009A2581"/>
    <w:rsid w:val="009A2C00"/>
    <w:rsid w:val="009A41A3"/>
    <w:rsid w:val="009A48D5"/>
    <w:rsid w:val="009A50C1"/>
    <w:rsid w:val="009A578C"/>
    <w:rsid w:val="009A5989"/>
    <w:rsid w:val="009A722E"/>
    <w:rsid w:val="009A765D"/>
    <w:rsid w:val="009A7E72"/>
    <w:rsid w:val="009B2084"/>
    <w:rsid w:val="009B24E9"/>
    <w:rsid w:val="009B29F9"/>
    <w:rsid w:val="009B3985"/>
    <w:rsid w:val="009B3BBE"/>
    <w:rsid w:val="009B3C08"/>
    <w:rsid w:val="009B45B2"/>
    <w:rsid w:val="009B4B3B"/>
    <w:rsid w:val="009B552E"/>
    <w:rsid w:val="009B57F2"/>
    <w:rsid w:val="009B7DF4"/>
    <w:rsid w:val="009C0BF7"/>
    <w:rsid w:val="009C0E06"/>
    <w:rsid w:val="009C0FDF"/>
    <w:rsid w:val="009C150E"/>
    <w:rsid w:val="009C206F"/>
    <w:rsid w:val="009C23F0"/>
    <w:rsid w:val="009C321B"/>
    <w:rsid w:val="009C4C0E"/>
    <w:rsid w:val="009C4E44"/>
    <w:rsid w:val="009C5CE5"/>
    <w:rsid w:val="009C67BD"/>
    <w:rsid w:val="009C6E2B"/>
    <w:rsid w:val="009C7CC4"/>
    <w:rsid w:val="009D027E"/>
    <w:rsid w:val="009D02E0"/>
    <w:rsid w:val="009D049D"/>
    <w:rsid w:val="009D11A5"/>
    <w:rsid w:val="009D14D4"/>
    <w:rsid w:val="009D23A0"/>
    <w:rsid w:val="009D2B5B"/>
    <w:rsid w:val="009D3B23"/>
    <w:rsid w:val="009D464C"/>
    <w:rsid w:val="009D4C18"/>
    <w:rsid w:val="009D4EC7"/>
    <w:rsid w:val="009D652E"/>
    <w:rsid w:val="009D73E9"/>
    <w:rsid w:val="009D7AEA"/>
    <w:rsid w:val="009E0110"/>
    <w:rsid w:val="009E1171"/>
    <w:rsid w:val="009E1FC9"/>
    <w:rsid w:val="009E238F"/>
    <w:rsid w:val="009E2E5A"/>
    <w:rsid w:val="009E3660"/>
    <w:rsid w:val="009E3E0E"/>
    <w:rsid w:val="009E4FB0"/>
    <w:rsid w:val="009E555F"/>
    <w:rsid w:val="009E592C"/>
    <w:rsid w:val="009E5963"/>
    <w:rsid w:val="009E5BA8"/>
    <w:rsid w:val="009E607B"/>
    <w:rsid w:val="009E613E"/>
    <w:rsid w:val="009E6237"/>
    <w:rsid w:val="009E6949"/>
    <w:rsid w:val="009E6ADB"/>
    <w:rsid w:val="009E704A"/>
    <w:rsid w:val="009E7550"/>
    <w:rsid w:val="009E78D3"/>
    <w:rsid w:val="009F0FF8"/>
    <w:rsid w:val="009F2531"/>
    <w:rsid w:val="009F3234"/>
    <w:rsid w:val="009F494C"/>
    <w:rsid w:val="009F5A24"/>
    <w:rsid w:val="009F6389"/>
    <w:rsid w:val="009F67AA"/>
    <w:rsid w:val="009F7F24"/>
    <w:rsid w:val="00A00C3C"/>
    <w:rsid w:val="00A023D1"/>
    <w:rsid w:val="00A03371"/>
    <w:rsid w:val="00A03CD9"/>
    <w:rsid w:val="00A04857"/>
    <w:rsid w:val="00A04ABB"/>
    <w:rsid w:val="00A05931"/>
    <w:rsid w:val="00A0615F"/>
    <w:rsid w:val="00A06FDC"/>
    <w:rsid w:val="00A11E0E"/>
    <w:rsid w:val="00A1275A"/>
    <w:rsid w:val="00A13BEA"/>
    <w:rsid w:val="00A14C5D"/>
    <w:rsid w:val="00A15737"/>
    <w:rsid w:val="00A17DFE"/>
    <w:rsid w:val="00A214AE"/>
    <w:rsid w:val="00A21A13"/>
    <w:rsid w:val="00A22DA6"/>
    <w:rsid w:val="00A238B7"/>
    <w:rsid w:val="00A257E2"/>
    <w:rsid w:val="00A26388"/>
    <w:rsid w:val="00A26E57"/>
    <w:rsid w:val="00A26FE0"/>
    <w:rsid w:val="00A27635"/>
    <w:rsid w:val="00A31108"/>
    <w:rsid w:val="00A315E1"/>
    <w:rsid w:val="00A316AC"/>
    <w:rsid w:val="00A325D8"/>
    <w:rsid w:val="00A328D6"/>
    <w:rsid w:val="00A338F7"/>
    <w:rsid w:val="00A341FF"/>
    <w:rsid w:val="00A34314"/>
    <w:rsid w:val="00A34825"/>
    <w:rsid w:val="00A35018"/>
    <w:rsid w:val="00A35381"/>
    <w:rsid w:val="00A362A3"/>
    <w:rsid w:val="00A401C3"/>
    <w:rsid w:val="00A40AE0"/>
    <w:rsid w:val="00A40D4E"/>
    <w:rsid w:val="00A41E2A"/>
    <w:rsid w:val="00A42B3E"/>
    <w:rsid w:val="00A43FE9"/>
    <w:rsid w:val="00A448FC"/>
    <w:rsid w:val="00A45ACD"/>
    <w:rsid w:val="00A45B4E"/>
    <w:rsid w:val="00A51458"/>
    <w:rsid w:val="00A51511"/>
    <w:rsid w:val="00A51CFC"/>
    <w:rsid w:val="00A51F70"/>
    <w:rsid w:val="00A52B86"/>
    <w:rsid w:val="00A52FC6"/>
    <w:rsid w:val="00A53E70"/>
    <w:rsid w:val="00A5553B"/>
    <w:rsid w:val="00A56B62"/>
    <w:rsid w:val="00A57513"/>
    <w:rsid w:val="00A57765"/>
    <w:rsid w:val="00A57A75"/>
    <w:rsid w:val="00A60673"/>
    <w:rsid w:val="00A625C9"/>
    <w:rsid w:val="00A625DC"/>
    <w:rsid w:val="00A6277B"/>
    <w:rsid w:val="00A62A87"/>
    <w:rsid w:val="00A62C2E"/>
    <w:rsid w:val="00A62EC9"/>
    <w:rsid w:val="00A63411"/>
    <w:rsid w:val="00A63FE0"/>
    <w:rsid w:val="00A64AE6"/>
    <w:rsid w:val="00A64F70"/>
    <w:rsid w:val="00A66012"/>
    <w:rsid w:val="00A6601C"/>
    <w:rsid w:val="00A66148"/>
    <w:rsid w:val="00A66AEA"/>
    <w:rsid w:val="00A70F43"/>
    <w:rsid w:val="00A70FAE"/>
    <w:rsid w:val="00A716E5"/>
    <w:rsid w:val="00A721BD"/>
    <w:rsid w:val="00A72CD5"/>
    <w:rsid w:val="00A72F77"/>
    <w:rsid w:val="00A73EB4"/>
    <w:rsid w:val="00A74892"/>
    <w:rsid w:val="00A76442"/>
    <w:rsid w:val="00A80B1C"/>
    <w:rsid w:val="00A81CB2"/>
    <w:rsid w:val="00A82CDB"/>
    <w:rsid w:val="00A83DB9"/>
    <w:rsid w:val="00A84528"/>
    <w:rsid w:val="00A85B80"/>
    <w:rsid w:val="00A871F5"/>
    <w:rsid w:val="00A906CC"/>
    <w:rsid w:val="00A90845"/>
    <w:rsid w:val="00A91C72"/>
    <w:rsid w:val="00A934C3"/>
    <w:rsid w:val="00A93CAE"/>
    <w:rsid w:val="00A95328"/>
    <w:rsid w:val="00A95BDB"/>
    <w:rsid w:val="00A96040"/>
    <w:rsid w:val="00A97203"/>
    <w:rsid w:val="00A978C7"/>
    <w:rsid w:val="00AA10E3"/>
    <w:rsid w:val="00AA11D0"/>
    <w:rsid w:val="00AA190A"/>
    <w:rsid w:val="00AA1CFB"/>
    <w:rsid w:val="00AA3024"/>
    <w:rsid w:val="00AA3627"/>
    <w:rsid w:val="00AA419C"/>
    <w:rsid w:val="00AA6D35"/>
    <w:rsid w:val="00AA709D"/>
    <w:rsid w:val="00AA75A9"/>
    <w:rsid w:val="00AA78A9"/>
    <w:rsid w:val="00AB0D67"/>
    <w:rsid w:val="00AB1475"/>
    <w:rsid w:val="00AB1F7F"/>
    <w:rsid w:val="00AB390E"/>
    <w:rsid w:val="00AB3DCB"/>
    <w:rsid w:val="00AB40B3"/>
    <w:rsid w:val="00AB40E8"/>
    <w:rsid w:val="00AB4D33"/>
    <w:rsid w:val="00AB53AF"/>
    <w:rsid w:val="00AB54C8"/>
    <w:rsid w:val="00AB5718"/>
    <w:rsid w:val="00AB59E8"/>
    <w:rsid w:val="00AB66F8"/>
    <w:rsid w:val="00AB7C53"/>
    <w:rsid w:val="00AB7DBA"/>
    <w:rsid w:val="00AB7E3F"/>
    <w:rsid w:val="00AC01BE"/>
    <w:rsid w:val="00AC0B57"/>
    <w:rsid w:val="00AC1A4F"/>
    <w:rsid w:val="00AC21CE"/>
    <w:rsid w:val="00AC273B"/>
    <w:rsid w:val="00AC2955"/>
    <w:rsid w:val="00AC2EB9"/>
    <w:rsid w:val="00AC3F04"/>
    <w:rsid w:val="00AC4A30"/>
    <w:rsid w:val="00AC580B"/>
    <w:rsid w:val="00AC7609"/>
    <w:rsid w:val="00AC7D8C"/>
    <w:rsid w:val="00AC7EA9"/>
    <w:rsid w:val="00AD037E"/>
    <w:rsid w:val="00AD13EC"/>
    <w:rsid w:val="00AD19EC"/>
    <w:rsid w:val="00AD3DD6"/>
    <w:rsid w:val="00AD3EDC"/>
    <w:rsid w:val="00AD50A1"/>
    <w:rsid w:val="00AD51F2"/>
    <w:rsid w:val="00AD5652"/>
    <w:rsid w:val="00AD6B92"/>
    <w:rsid w:val="00AD752C"/>
    <w:rsid w:val="00AE32D7"/>
    <w:rsid w:val="00AE35C5"/>
    <w:rsid w:val="00AE3989"/>
    <w:rsid w:val="00AE5862"/>
    <w:rsid w:val="00AE59DE"/>
    <w:rsid w:val="00AE62F5"/>
    <w:rsid w:val="00AE6390"/>
    <w:rsid w:val="00AF0422"/>
    <w:rsid w:val="00AF163D"/>
    <w:rsid w:val="00AF2370"/>
    <w:rsid w:val="00AF3B71"/>
    <w:rsid w:val="00AF3E96"/>
    <w:rsid w:val="00AF4569"/>
    <w:rsid w:val="00AF4D7A"/>
    <w:rsid w:val="00AF65BC"/>
    <w:rsid w:val="00AF761D"/>
    <w:rsid w:val="00B00EE0"/>
    <w:rsid w:val="00B015D8"/>
    <w:rsid w:val="00B03F25"/>
    <w:rsid w:val="00B04A4C"/>
    <w:rsid w:val="00B0693A"/>
    <w:rsid w:val="00B06BA5"/>
    <w:rsid w:val="00B07785"/>
    <w:rsid w:val="00B1022D"/>
    <w:rsid w:val="00B131C4"/>
    <w:rsid w:val="00B135D6"/>
    <w:rsid w:val="00B14E58"/>
    <w:rsid w:val="00B15A58"/>
    <w:rsid w:val="00B15F78"/>
    <w:rsid w:val="00B176E7"/>
    <w:rsid w:val="00B17814"/>
    <w:rsid w:val="00B17880"/>
    <w:rsid w:val="00B179E9"/>
    <w:rsid w:val="00B23F29"/>
    <w:rsid w:val="00B264A7"/>
    <w:rsid w:val="00B27EDF"/>
    <w:rsid w:val="00B3186B"/>
    <w:rsid w:val="00B31CF7"/>
    <w:rsid w:val="00B32327"/>
    <w:rsid w:val="00B32868"/>
    <w:rsid w:val="00B32ECC"/>
    <w:rsid w:val="00B33996"/>
    <w:rsid w:val="00B339A4"/>
    <w:rsid w:val="00B36CDB"/>
    <w:rsid w:val="00B36F52"/>
    <w:rsid w:val="00B4058E"/>
    <w:rsid w:val="00B40ADB"/>
    <w:rsid w:val="00B40C61"/>
    <w:rsid w:val="00B41014"/>
    <w:rsid w:val="00B41905"/>
    <w:rsid w:val="00B42BD1"/>
    <w:rsid w:val="00B43130"/>
    <w:rsid w:val="00B44AE7"/>
    <w:rsid w:val="00B44B80"/>
    <w:rsid w:val="00B44CFD"/>
    <w:rsid w:val="00B44EDF"/>
    <w:rsid w:val="00B46E2B"/>
    <w:rsid w:val="00B502D8"/>
    <w:rsid w:val="00B50C7B"/>
    <w:rsid w:val="00B51047"/>
    <w:rsid w:val="00B515F0"/>
    <w:rsid w:val="00B51CF1"/>
    <w:rsid w:val="00B52DD2"/>
    <w:rsid w:val="00B54F52"/>
    <w:rsid w:val="00B552CC"/>
    <w:rsid w:val="00B56FE0"/>
    <w:rsid w:val="00B57F96"/>
    <w:rsid w:val="00B61110"/>
    <w:rsid w:val="00B61809"/>
    <w:rsid w:val="00B627FC"/>
    <w:rsid w:val="00B64B0B"/>
    <w:rsid w:val="00B6578B"/>
    <w:rsid w:val="00B66D57"/>
    <w:rsid w:val="00B66ECA"/>
    <w:rsid w:val="00B67BC8"/>
    <w:rsid w:val="00B67CC9"/>
    <w:rsid w:val="00B71277"/>
    <w:rsid w:val="00B7203B"/>
    <w:rsid w:val="00B7222F"/>
    <w:rsid w:val="00B72AFC"/>
    <w:rsid w:val="00B72E3B"/>
    <w:rsid w:val="00B73579"/>
    <w:rsid w:val="00B7376C"/>
    <w:rsid w:val="00B73CF6"/>
    <w:rsid w:val="00B73D29"/>
    <w:rsid w:val="00B743CF"/>
    <w:rsid w:val="00B749D2"/>
    <w:rsid w:val="00B77281"/>
    <w:rsid w:val="00B77515"/>
    <w:rsid w:val="00B80ED4"/>
    <w:rsid w:val="00B81EB8"/>
    <w:rsid w:val="00B824D1"/>
    <w:rsid w:val="00B8496F"/>
    <w:rsid w:val="00B84A6E"/>
    <w:rsid w:val="00B863DD"/>
    <w:rsid w:val="00B86E65"/>
    <w:rsid w:val="00B9065B"/>
    <w:rsid w:val="00B91CD9"/>
    <w:rsid w:val="00B934AF"/>
    <w:rsid w:val="00B93EB9"/>
    <w:rsid w:val="00B944B8"/>
    <w:rsid w:val="00B94550"/>
    <w:rsid w:val="00B96297"/>
    <w:rsid w:val="00B963A7"/>
    <w:rsid w:val="00B979E1"/>
    <w:rsid w:val="00BA0531"/>
    <w:rsid w:val="00BA0BA2"/>
    <w:rsid w:val="00BA2052"/>
    <w:rsid w:val="00BA20D0"/>
    <w:rsid w:val="00BA241D"/>
    <w:rsid w:val="00BA2999"/>
    <w:rsid w:val="00BA2ADF"/>
    <w:rsid w:val="00BA3014"/>
    <w:rsid w:val="00BA4063"/>
    <w:rsid w:val="00BA4554"/>
    <w:rsid w:val="00BA551C"/>
    <w:rsid w:val="00BA5A22"/>
    <w:rsid w:val="00BA6B9C"/>
    <w:rsid w:val="00BA74E3"/>
    <w:rsid w:val="00BA792E"/>
    <w:rsid w:val="00BB04EA"/>
    <w:rsid w:val="00BB0806"/>
    <w:rsid w:val="00BB20B8"/>
    <w:rsid w:val="00BB295A"/>
    <w:rsid w:val="00BB31E8"/>
    <w:rsid w:val="00BB4403"/>
    <w:rsid w:val="00BB4857"/>
    <w:rsid w:val="00BB4D65"/>
    <w:rsid w:val="00BB5BF4"/>
    <w:rsid w:val="00BB67A3"/>
    <w:rsid w:val="00BC0A5A"/>
    <w:rsid w:val="00BC0DD3"/>
    <w:rsid w:val="00BC0E48"/>
    <w:rsid w:val="00BC181B"/>
    <w:rsid w:val="00BC20CC"/>
    <w:rsid w:val="00BC391E"/>
    <w:rsid w:val="00BC5F22"/>
    <w:rsid w:val="00BC666C"/>
    <w:rsid w:val="00BC7168"/>
    <w:rsid w:val="00BD156B"/>
    <w:rsid w:val="00BD21DA"/>
    <w:rsid w:val="00BD24F1"/>
    <w:rsid w:val="00BD2ADF"/>
    <w:rsid w:val="00BD2AE4"/>
    <w:rsid w:val="00BD3155"/>
    <w:rsid w:val="00BD3562"/>
    <w:rsid w:val="00BD4036"/>
    <w:rsid w:val="00BD4797"/>
    <w:rsid w:val="00BD5E27"/>
    <w:rsid w:val="00BD6CB6"/>
    <w:rsid w:val="00BD7658"/>
    <w:rsid w:val="00BD7E09"/>
    <w:rsid w:val="00BE17F4"/>
    <w:rsid w:val="00BE32AD"/>
    <w:rsid w:val="00BE69C5"/>
    <w:rsid w:val="00BF1494"/>
    <w:rsid w:val="00BF3510"/>
    <w:rsid w:val="00BF35AE"/>
    <w:rsid w:val="00BF3801"/>
    <w:rsid w:val="00BF3AF0"/>
    <w:rsid w:val="00BF3C22"/>
    <w:rsid w:val="00BF4174"/>
    <w:rsid w:val="00BF572B"/>
    <w:rsid w:val="00BF578E"/>
    <w:rsid w:val="00BF57B3"/>
    <w:rsid w:val="00C00C7E"/>
    <w:rsid w:val="00C01915"/>
    <w:rsid w:val="00C01C8C"/>
    <w:rsid w:val="00C02AFC"/>
    <w:rsid w:val="00C05F45"/>
    <w:rsid w:val="00C061F2"/>
    <w:rsid w:val="00C11B2F"/>
    <w:rsid w:val="00C11F83"/>
    <w:rsid w:val="00C12310"/>
    <w:rsid w:val="00C1369A"/>
    <w:rsid w:val="00C1387C"/>
    <w:rsid w:val="00C139DE"/>
    <w:rsid w:val="00C14A66"/>
    <w:rsid w:val="00C14EED"/>
    <w:rsid w:val="00C207E9"/>
    <w:rsid w:val="00C2093D"/>
    <w:rsid w:val="00C20FCE"/>
    <w:rsid w:val="00C21FD7"/>
    <w:rsid w:val="00C2227E"/>
    <w:rsid w:val="00C23277"/>
    <w:rsid w:val="00C2338C"/>
    <w:rsid w:val="00C23F0A"/>
    <w:rsid w:val="00C24FE8"/>
    <w:rsid w:val="00C2534E"/>
    <w:rsid w:val="00C26927"/>
    <w:rsid w:val="00C303EE"/>
    <w:rsid w:val="00C306C7"/>
    <w:rsid w:val="00C32E55"/>
    <w:rsid w:val="00C37F49"/>
    <w:rsid w:val="00C40BF6"/>
    <w:rsid w:val="00C4227A"/>
    <w:rsid w:val="00C42289"/>
    <w:rsid w:val="00C424C9"/>
    <w:rsid w:val="00C44E0C"/>
    <w:rsid w:val="00C464F0"/>
    <w:rsid w:val="00C47DF9"/>
    <w:rsid w:val="00C54157"/>
    <w:rsid w:val="00C54582"/>
    <w:rsid w:val="00C55E30"/>
    <w:rsid w:val="00C63583"/>
    <w:rsid w:val="00C63ED3"/>
    <w:rsid w:val="00C6516F"/>
    <w:rsid w:val="00C65444"/>
    <w:rsid w:val="00C661E0"/>
    <w:rsid w:val="00C67386"/>
    <w:rsid w:val="00C70FFE"/>
    <w:rsid w:val="00C712E7"/>
    <w:rsid w:val="00C71B65"/>
    <w:rsid w:val="00C724DC"/>
    <w:rsid w:val="00C7420C"/>
    <w:rsid w:val="00C74BF3"/>
    <w:rsid w:val="00C74E7F"/>
    <w:rsid w:val="00C77EE0"/>
    <w:rsid w:val="00C8032E"/>
    <w:rsid w:val="00C8097E"/>
    <w:rsid w:val="00C80DBC"/>
    <w:rsid w:val="00C8146D"/>
    <w:rsid w:val="00C815D8"/>
    <w:rsid w:val="00C81C1F"/>
    <w:rsid w:val="00C81F4F"/>
    <w:rsid w:val="00C8326B"/>
    <w:rsid w:val="00C839A0"/>
    <w:rsid w:val="00C83BDC"/>
    <w:rsid w:val="00C8450D"/>
    <w:rsid w:val="00C866F9"/>
    <w:rsid w:val="00C87157"/>
    <w:rsid w:val="00C87EEC"/>
    <w:rsid w:val="00C9121C"/>
    <w:rsid w:val="00C91450"/>
    <w:rsid w:val="00C93277"/>
    <w:rsid w:val="00C940CE"/>
    <w:rsid w:val="00C94AFA"/>
    <w:rsid w:val="00C94F47"/>
    <w:rsid w:val="00CA0BE7"/>
    <w:rsid w:val="00CA0EDB"/>
    <w:rsid w:val="00CA1458"/>
    <w:rsid w:val="00CA2146"/>
    <w:rsid w:val="00CA2329"/>
    <w:rsid w:val="00CA2560"/>
    <w:rsid w:val="00CA2D43"/>
    <w:rsid w:val="00CA3152"/>
    <w:rsid w:val="00CA34F3"/>
    <w:rsid w:val="00CA5883"/>
    <w:rsid w:val="00CA5930"/>
    <w:rsid w:val="00CA7412"/>
    <w:rsid w:val="00CB01AD"/>
    <w:rsid w:val="00CB14E9"/>
    <w:rsid w:val="00CB15AB"/>
    <w:rsid w:val="00CB1A00"/>
    <w:rsid w:val="00CB45EA"/>
    <w:rsid w:val="00CB4B94"/>
    <w:rsid w:val="00CB6C91"/>
    <w:rsid w:val="00CC0829"/>
    <w:rsid w:val="00CC51FB"/>
    <w:rsid w:val="00CC6004"/>
    <w:rsid w:val="00CD04CA"/>
    <w:rsid w:val="00CD06DB"/>
    <w:rsid w:val="00CD1DF1"/>
    <w:rsid w:val="00CD20E3"/>
    <w:rsid w:val="00CD3C27"/>
    <w:rsid w:val="00CD4133"/>
    <w:rsid w:val="00CD4423"/>
    <w:rsid w:val="00CD59E8"/>
    <w:rsid w:val="00CD6D85"/>
    <w:rsid w:val="00CE0E07"/>
    <w:rsid w:val="00CE1443"/>
    <w:rsid w:val="00CE1980"/>
    <w:rsid w:val="00CE4C65"/>
    <w:rsid w:val="00CE4D3B"/>
    <w:rsid w:val="00CE4F63"/>
    <w:rsid w:val="00CE54F5"/>
    <w:rsid w:val="00CE6D08"/>
    <w:rsid w:val="00CE6E81"/>
    <w:rsid w:val="00CE70BE"/>
    <w:rsid w:val="00CE787D"/>
    <w:rsid w:val="00CF03E9"/>
    <w:rsid w:val="00CF1D9F"/>
    <w:rsid w:val="00CF263B"/>
    <w:rsid w:val="00CF2F90"/>
    <w:rsid w:val="00CF3D21"/>
    <w:rsid w:val="00CF41EB"/>
    <w:rsid w:val="00CF7ACF"/>
    <w:rsid w:val="00CF7ED5"/>
    <w:rsid w:val="00D0112C"/>
    <w:rsid w:val="00D023C9"/>
    <w:rsid w:val="00D0288C"/>
    <w:rsid w:val="00D035A4"/>
    <w:rsid w:val="00D03EC7"/>
    <w:rsid w:val="00D03F4D"/>
    <w:rsid w:val="00D04B8E"/>
    <w:rsid w:val="00D04D17"/>
    <w:rsid w:val="00D05DB4"/>
    <w:rsid w:val="00D07C7C"/>
    <w:rsid w:val="00D12750"/>
    <w:rsid w:val="00D13B5F"/>
    <w:rsid w:val="00D1405F"/>
    <w:rsid w:val="00D142E2"/>
    <w:rsid w:val="00D1462A"/>
    <w:rsid w:val="00D14973"/>
    <w:rsid w:val="00D14AEE"/>
    <w:rsid w:val="00D150DB"/>
    <w:rsid w:val="00D1572E"/>
    <w:rsid w:val="00D15DF4"/>
    <w:rsid w:val="00D15F1D"/>
    <w:rsid w:val="00D16675"/>
    <w:rsid w:val="00D17918"/>
    <w:rsid w:val="00D20E0E"/>
    <w:rsid w:val="00D21896"/>
    <w:rsid w:val="00D22CE4"/>
    <w:rsid w:val="00D22F29"/>
    <w:rsid w:val="00D23013"/>
    <w:rsid w:val="00D232FB"/>
    <w:rsid w:val="00D2369E"/>
    <w:rsid w:val="00D23780"/>
    <w:rsid w:val="00D24C8E"/>
    <w:rsid w:val="00D275F2"/>
    <w:rsid w:val="00D27C4A"/>
    <w:rsid w:val="00D30259"/>
    <w:rsid w:val="00D30406"/>
    <w:rsid w:val="00D32703"/>
    <w:rsid w:val="00D33D16"/>
    <w:rsid w:val="00D3493F"/>
    <w:rsid w:val="00D35156"/>
    <w:rsid w:val="00D36CD9"/>
    <w:rsid w:val="00D40D01"/>
    <w:rsid w:val="00D422D6"/>
    <w:rsid w:val="00D42D9A"/>
    <w:rsid w:val="00D42EE6"/>
    <w:rsid w:val="00D437A4"/>
    <w:rsid w:val="00D4443D"/>
    <w:rsid w:val="00D44598"/>
    <w:rsid w:val="00D446D8"/>
    <w:rsid w:val="00D451F2"/>
    <w:rsid w:val="00D45713"/>
    <w:rsid w:val="00D457C4"/>
    <w:rsid w:val="00D4624C"/>
    <w:rsid w:val="00D470B1"/>
    <w:rsid w:val="00D47BDC"/>
    <w:rsid w:val="00D50FBC"/>
    <w:rsid w:val="00D522B1"/>
    <w:rsid w:val="00D54342"/>
    <w:rsid w:val="00D55190"/>
    <w:rsid w:val="00D564A9"/>
    <w:rsid w:val="00D572D7"/>
    <w:rsid w:val="00D57319"/>
    <w:rsid w:val="00D6056F"/>
    <w:rsid w:val="00D60872"/>
    <w:rsid w:val="00D612DC"/>
    <w:rsid w:val="00D61A69"/>
    <w:rsid w:val="00D62604"/>
    <w:rsid w:val="00D651E7"/>
    <w:rsid w:val="00D65C1A"/>
    <w:rsid w:val="00D67D19"/>
    <w:rsid w:val="00D70361"/>
    <w:rsid w:val="00D704DB"/>
    <w:rsid w:val="00D70DFD"/>
    <w:rsid w:val="00D726F6"/>
    <w:rsid w:val="00D72D97"/>
    <w:rsid w:val="00D75D76"/>
    <w:rsid w:val="00D7619A"/>
    <w:rsid w:val="00D77AC0"/>
    <w:rsid w:val="00D80008"/>
    <w:rsid w:val="00D80B08"/>
    <w:rsid w:val="00D81111"/>
    <w:rsid w:val="00D81E02"/>
    <w:rsid w:val="00D830FB"/>
    <w:rsid w:val="00D840B3"/>
    <w:rsid w:val="00D844B2"/>
    <w:rsid w:val="00D85E96"/>
    <w:rsid w:val="00D860B3"/>
    <w:rsid w:val="00D87467"/>
    <w:rsid w:val="00D875FA"/>
    <w:rsid w:val="00D8785B"/>
    <w:rsid w:val="00D878FB"/>
    <w:rsid w:val="00D91A13"/>
    <w:rsid w:val="00D93E6F"/>
    <w:rsid w:val="00D948B4"/>
    <w:rsid w:val="00D94A59"/>
    <w:rsid w:val="00D95002"/>
    <w:rsid w:val="00D95469"/>
    <w:rsid w:val="00D95747"/>
    <w:rsid w:val="00D95CA2"/>
    <w:rsid w:val="00D969F6"/>
    <w:rsid w:val="00D971EC"/>
    <w:rsid w:val="00DA202E"/>
    <w:rsid w:val="00DA36FD"/>
    <w:rsid w:val="00DA3748"/>
    <w:rsid w:val="00DA3984"/>
    <w:rsid w:val="00DA41AA"/>
    <w:rsid w:val="00DA63EC"/>
    <w:rsid w:val="00DA665F"/>
    <w:rsid w:val="00DB1864"/>
    <w:rsid w:val="00DB1DB3"/>
    <w:rsid w:val="00DB1FBA"/>
    <w:rsid w:val="00DB2217"/>
    <w:rsid w:val="00DB236B"/>
    <w:rsid w:val="00DB2B0B"/>
    <w:rsid w:val="00DB4082"/>
    <w:rsid w:val="00DB432F"/>
    <w:rsid w:val="00DB7F31"/>
    <w:rsid w:val="00DC1A35"/>
    <w:rsid w:val="00DC2510"/>
    <w:rsid w:val="00DC2614"/>
    <w:rsid w:val="00DC303D"/>
    <w:rsid w:val="00DC4249"/>
    <w:rsid w:val="00DC53C3"/>
    <w:rsid w:val="00DC5430"/>
    <w:rsid w:val="00DC552B"/>
    <w:rsid w:val="00DC7212"/>
    <w:rsid w:val="00DC73A1"/>
    <w:rsid w:val="00DC7507"/>
    <w:rsid w:val="00DC759D"/>
    <w:rsid w:val="00DD085F"/>
    <w:rsid w:val="00DD0AD0"/>
    <w:rsid w:val="00DD1B34"/>
    <w:rsid w:val="00DD2E0A"/>
    <w:rsid w:val="00DD2F5B"/>
    <w:rsid w:val="00DD48BE"/>
    <w:rsid w:val="00DD48CD"/>
    <w:rsid w:val="00DD4C60"/>
    <w:rsid w:val="00DD4E39"/>
    <w:rsid w:val="00DD530F"/>
    <w:rsid w:val="00DD5559"/>
    <w:rsid w:val="00DD5A5E"/>
    <w:rsid w:val="00DD5F9F"/>
    <w:rsid w:val="00DD6D5A"/>
    <w:rsid w:val="00DE044F"/>
    <w:rsid w:val="00DE0CE1"/>
    <w:rsid w:val="00DE0E18"/>
    <w:rsid w:val="00DE3771"/>
    <w:rsid w:val="00DE40C9"/>
    <w:rsid w:val="00DE46C1"/>
    <w:rsid w:val="00DE781B"/>
    <w:rsid w:val="00DF07CE"/>
    <w:rsid w:val="00DF0A5C"/>
    <w:rsid w:val="00DF4832"/>
    <w:rsid w:val="00DF4EB4"/>
    <w:rsid w:val="00DF56EF"/>
    <w:rsid w:val="00DF69B7"/>
    <w:rsid w:val="00DF78B1"/>
    <w:rsid w:val="00E00C59"/>
    <w:rsid w:val="00E01505"/>
    <w:rsid w:val="00E02E8A"/>
    <w:rsid w:val="00E02F78"/>
    <w:rsid w:val="00E04865"/>
    <w:rsid w:val="00E05213"/>
    <w:rsid w:val="00E05738"/>
    <w:rsid w:val="00E05A90"/>
    <w:rsid w:val="00E06058"/>
    <w:rsid w:val="00E07803"/>
    <w:rsid w:val="00E07D68"/>
    <w:rsid w:val="00E07E8A"/>
    <w:rsid w:val="00E11083"/>
    <w:rsid w:val="00E11182"/>
    <w:rsid w:val="00E11781"/>
    <w:rsid w:val="00E117DB"/>
    <w:rsid w:val="00E12180"/>
    <w:rsid w:val="00E12457"/>
    <w:rsid w:val="00E1300F"/>
    <w:rsid w:val="00E1364A"/>
    <w:rsid w:val="00E14208"/>
    <w:rsid w:val="00E150E4"/>
    <w:rsid w:val="00E15D68"/>
    <w:rsid w:val="00E1698C"/>
    <w:rsid w:val="00E226E3"/>
    <w:rsid w:val="00E22F72"/>
    <w:rsid w:val="00E246FA"/>
    <w:rsid w:val="00E27067"/>
    <w:rsid w:val="00E30903"/>
    <w:rsid w:val="00E32EAB"/>
    <w:rsid w:val="00E33061"/>
    <w:rsid w:val="00E34754"/>
    <w:rsid w:val="00E35170"/>
    <w:rsid w:val="00E356E2"/>
    <w:rsid w:val="00E35E8F"/>
    <w:rsid w:val="00E368DF"/>
    <w:rsid w:val="00E36B27"/>
    <w:rsid w:val="00E403F3"/>
    <w:rsid w:val="00E4047B"/>
    <w:rsid w:val="00E40F51"/>
    <w:rsid w:val="00E417A5"/>
    <w:rsid w:val="00E4184E"/>
    <w:rsid w:val="00E434C3"/>
    <w:rsid w:val="00E4449F"/>
    <w:rsid w:val="00E46362"/>
    <w:rsid w:val="00E46EFA"/>
    <w:rsid w:val="00E470E1"/>
    <w:rsid w:val="00E47502"/>
    <w:rsid w:val="00E52957"/>
    <w:rsid w:val="00E52C3D"/>
    <w:rsid w:val="00E52D92"/>
    <w:rsid w:val="00E53706"/>
    <w:rsid w:val="00E53CA9"/>
    <w:rsid w:val="00E54606"/>
    <w:rsid w:val="00E552A3"/>
    <w:rsid w:val="00E568F0"/>
    <w:rsid w:val="00E56F38"/>
    <w:rsid w:val="00E572CF"/>
    <w:rsid w:val="00E57656"/>
    <w:rsid w:val="00E57F08"/>
    <w:rsid w:val="00E6091F"/>
    <w:rsid w:val="00E61A33"/>
    <w:rsid w:val="00E61B8A"/>
    <w:rsid w:val="00E61FC6"/>
    <w:rsid w:val="00E621F4"/>
    <w:rsid w:val="00E63255"/>
    <w:rsid w:val="00E63406"/>
    <w:rsid w:val="00E63642"/>
    <w:rsid w:val="00E66190"/>
    <w:rsid w:val="00E667EB"/>
    <w:rsid w:val="00E6748E"/>
    <w:rsid w:val="00E6752F"/>
    <w:rsid w:val="00E70366"/>
    <w:rsid w:val="00E7044E"/>
    <w:rsid w:val="00E71016"/>
    <w:rsid w:val="00E72120"/>
    <w:rsid w:val="00E72368"/>
    <w:rsid w:val="00E72B2D"/>
    <w:rsid w:val="00E73BCF"/>
    <w:rsid w:val="00E74468"/>
    <w:rsid w:val="00E7457F"/>
    <w:rsid w:val="00E75C7E"/>
    <w:rsid w:val="00E75D49"/>
    <w:rsid w:val="00E75F87"/>
    <w:rsid w:val="00E7778B"/>
    <w:rsid w:val="00E80B7C"/>
    <w:rsid w:val="00E82473"/>
    <w:rsid w:val="00E82DAE"/>
    <w:rsid w:val="00E82F4B"/>
    <w:rsid w:val="00E8307F"/>
    <w:rsid w:val="00E830B4"/>
    <w:rsid w:val="00E83750"/>
    <w:rsid w:val="00E83890"/>
    <w:rsid w:val="00E8393F"/>
    <w:rsid w:val="00E83A26"/>
    <w:rsid w:val="00E83E42"/>
    <w:rsid w:val="00E84304"/>
    <w:rsid w:val="00E8583E"/>
    <w:rsid w:val="00E859FB"/>
    <w:rsid w:val="00E86703"/>
    <w:rsid w:val="00E86A69"/>
    <w:rsid w:val="00E86D1A"/>
    <w:rsid w:val="00E872D8"/>
    <w:rsid w:val="00E91B44"/>
    <w:rsid w:val="00E92D66"/>
    <w:rsid w:val="00E93AB2"/>
    <w:rsid w:val="00E94AD0"/>
    <w:rsid w:val="00E952CD"/>
    <w:rsid w:val="00E95362"/>
    <w:rsid w:val="00E955F9"/>
    <w:rsid w:val="00E95D64"/>
    <w:rsid w:val="00E95DCE"/>
    <w:rsid w:val="00E95FF6"/>
    <w:rsid w:val="00E963C4"/>
    <w:rsid w:val="00E96527"/>
    <w:rsid w:val="00E978BC"/>
    <w:rsid w:val="00EA05B7"/>
    <w:rsid w:val="00EA12F3"/>
    <w:rsid w:val="00EA1B3E"/>
    <w:rsid w:val="00EA1E6D"/>
    <w:rsid w:val="00EA21D1"/>
    <w:rsid w:val="00EA2256"/>
    <w:rsid w:val="00EA34BD"/>
    <w:rsid w:val="00EA3895"/>
    <w:rsid w:val="00EA39B0"/>
    <w:rsid w:val="00EA50AA"/>
    <w:rsid w:val="00EA5328"/>
    <w:rsid w:val="00EA698B"/>
    <w:rsid w:val="00EA7520"/>
    <w:rsid w:val="00EB0976"/>
    <w:rsid w:val="00EB12D1"/>
    <w:rsid w:val="00EB1F5C"/>
    <w:rsid w:val="00EB288C"/>
    <w:rsid w:val="00EB30F2"/>
    <w:rsid w:val="00EB32FA"/>
    <w:rsid w:val="00EB420E"/>
    <w:rsid w:val="00EB42D7"/>
    <w:rsid w:val="00EB4C61"/>
    <w:rsid w:val="00EB5D66"/>
    <w:rsid w:val="00EB61E3"/>
    <w:rsid w:val="00EB628B"/>
    <w:rsid w:val="00EB660B"/>
    <w:rsid w:val="00EB6808"/>
    <w:rsid w:val="00EC0D33"/>
    <w:rsid w:val="00EC2444"/>
    <w:rsid w:val="00EC2474"/>
    <w:rsid w:val="00EC36E6"/>
    <w:rsid w:val="00EC479D"/>
    <w:rsid w:val="00EC5076"/>
    <w:rsid w:val="00EC5ABB"/>
    <w:rsid w:val="00EC674D"/>
    <w:rsid w:val="00ED167D"/>
    <w:rsid w:val="00ED2E26"/>
    <w:rsid w:val="00ED37C6"/>
    <w:rsid w:val="00ED3A6A"/>
    <w:rsid w:val="00ED507C"/>
    <w:rsid w:val="00ED5B34"/>
    <w:rsid w:val="00ED6341"/>
    <w:rsid w:val="00ED654F"/>
    <w:rsid w:val="00ED676D"/>
    <w:rsid w:val="00ED6B08"/>
    <w:rsid w:val="00ED7F26"/>
    <w:rsid w:val="00EE0D78"/>
    <w:rsid w:val="00EE137B"/>
    <w:rsid w:val="00EE1998"/>
    <w:rsid w:val="00EE421E"/>
    <w:rsid w:val="00EE458F"/>
    <w:rsid w:val="00EE71F3"/>
    <w:rsid w:val="00EE79D1"/>
    <w:rsid w:val="00EE7D90"/>
    <w:rsid w:val="00EE7E4C"/>
    <w:rsid w:val="00EE7EC0"/>
    <w:rsid w:val="00EF06AE"/>
    <w:rsid w:val="00EF0DB3"/>
    <w:rsid w:val="00EF0F3F"/>
    <w:rsid w:val="00EF11D2"/>
    <w:rsid w:val="00EF15A4"/>
    <w:rsid w:val="00EF2264"/>
    <w:rsid w:val="00EF24A2"/>
    <w:rsid w:val="00EF24C8"/>
    <w:rsid w:val="00EF401B"/>
    <w:rsid w:val="00EF464D"/>
    <w:rsid w:val="00EF4945"/>
    <w:rsid w:val="00EF512F"/>
    <w:rsid w:val="00EF7E9A"/>
    <w:rsid w:val="00F003C9"/>
    <w:rsid w:val="00F01A2F"/>
    <w:rsid w:val="00F030EC"/>
    <w:rsid w:val="00F03347"/>
    <w:rsid w:val="00F045E3"/>
    <w:rsid w:val="00F05D50"/>
    <w:rsid w:val="00F06537"/>
    <w:rsid w:val="00F072FB"/>
    <w:rsid w:val="00F07C3F"/>
    <w:rsid w:val="00F07F59"/>
    <w:rsid w:val="00F11CA6"/>
    <w:rsid w:val="00F12CCB"/>
    <w:rsid w:val="00F1415D"/>
    <w:rsid w:val="00F14283"/>
    <w:rsid w:val="00F14C12"/>
    <w:rsid w:val="00F1579D"/>
    <w:rsid w:val="00F1682A"/>
    <w:rsid w:val="00F16897"/>
    <w:rsid w:val="00F171F3"/>
    <w:rsid w:val="00F2185C"/>
    <w:rsid w:val="00F2191D"/>
    <w:rsid w:val="00F21E78"/>
    <w:rsid w:val="00F229F2"/>
    <w:rsid w:val="00F22D54"/>
    <w:rsid w:val="00F23346"/>
    <w:rsid w:val="00F24E16"/>
    <w:rsid w:val="00F2542A"/>
    <w:rsid w:val="00F26621"/>
    <w:rsid w:val="00F26F8D"/>
    <w:rsid w:val="00F30547"/>
    <w:rsid w:val="00F30CC2"/>
    <w:rsid w:val="00F31FFE"/>
    <w:rsid w:val="00F3326A"/>
    <w:rsid w:val="00F336BC"/>
    <w:rsid w:val="00F339F5"/>
    <w:rsid w:val="00F33E47"/>
    <w:rsid w:val="00F344F3"/>
    <w:rsid w:val="00F347EA"/>
    <w:rsid w:val="00F357BF"/>
    <w:rsid w:val="00F35823"/>
    <w:rsid w:val="00F375FB"/>
    <w:rsid w:val="00F4009E"/>
    <w:rsid w:val="00F40236"/>
    <w:rsid w:val="00F40C68"/>
    <w:rsid w:val="00F423FA"/>
    <w:rsid w:val="00F42C6C"/>
    <w:rsid w:val="00F42F63"/>
    <w:rsid w:val="00F436B8"/>
    <w:rsid w:val="00F4382E"/>
    <w:rsid w:val="00F4460A"/>
    <w:rsid w:val="00F44895"/>
    <w:rsid w:val="00F45549"/>
    <w:rsid w:val="00F45DE8"/>
    <w:rsid w:val="00F45ED9"/>
    <w:rsid w:val="00F46EB2"/>
    <w:rsid w:val="00F4762B"/>
    <w:rsid w:val="00F50450"/>
    <w:rsid w:val="00F51993"/>
    <w:rsid w:val="00F522B9"/>
    <w:rsid w:val="00F52897"/>
    <w:rsid w:val="00F5299C"/>
    <w:rsid w:val="00F53213"/>
    <w:rsid w:val="00F532ED"/>
    <w:rsid w:val="00F53AD2"/>
    <w:rsid w:val="00F53DA3"/>
    <w:rsid w:val="00F54CC9"/>
    <w:rsid w:val="00F54FED"/>
    <w:rsid w:val="00F55FBC"/>
    <w:rsid w:val="00F56653"/>
    <w:rsid w:val="00F569E6"/>
    <w:rsid w:val="00F603F9"/>
    <w:rsid w:val="00F61D9B"/>
    <w:rsid w:val="00F625A8"/>
    <w:rsid w:val="00F64E13"/>
    <w:rsid w:val="00F667DF"/>
    <w:rsid w:val="00F66C25"/>
    <w:rsid w:val="00F6732D"/>
    <w:rsid w:val="00F71A32"/>
    <w:rsid w:val="00F71AB4"/>
    <w:rsid w:val="00F7239D"/>
    <w:rsid w:val="00F72780"/>
    <w:rsid w:val="00F72F05"/>
    <w:rsid w:val="00F7344C"/>
    <w:rsid w:val="00F7466A"/>
    <w:rsid w:val="00F75D23"/>
    <w:rsid w:val="00F764E1"/>
    <w:rsid w:val="00F80243"/>
    <w:rsid w:val="00F808DF"/>
    <w:rsid w:val="00F83582"/>
    <w:rsid w:val="00F845AA"/>
    <w:rsid w:val="00F84B0C"/>
    <w:rsid w:val="00F86126"/>
    <w:rsid w:val="00F8723C"/>
    <w:rsid w:val="00F872B1"/>
    <w:rsid w:val="00F9089B"/>
    <w:rsid w:val="00F92BE9"/>
    <w:rsid w:val="00F930EF"/>
    <w:rsid w:val="00F941C2"/>
    <w:rsid w:val="00F948B6"/>
    <w:rsid w:val="00F9535E"/>
    <w:rsid w:val="00F95FF1"/>
    <w:rsid w:val="00F96DB8"/>
    <w:rsid w:val="00F974D5"/>
    <w:rsid w:val="00F97AFF"/>
    <w:rsid w:val="00FA0743"/>
    <w:rsid w:val="00FA1452"/>
    <w:rsid w:val="00FA206F"/>
    <w:rsid w:val="00FA20B8"/>
    <w:rsid w:val="00FA2608"/>
    <w:rsid w:val="00FA308B"/>
    <w:rsid w:val="00FA443D"/>
    <w:rsid w:val="00FA4DD4"/>
    <w:rsid w:val="00FA66E7"/>
    <w:rsid w:val="00FA6A16"/>
    <w:rsid w:val="00FA7343"/>
    <w:rsid w:val="00FA7ED9"/>
    <w:rsid w:val="00FA7EFF"/>
    <w:rsid w:val="00FB022C"/>
    <w:rsid w:val="00FB10AB"/>
    <w:rsid w:val="00FB1EB7"/>
    <w:rsid w:val="00FB216C"/>
    <w:rsid w:val="00FB255E"/>
    <w:rsid w:val="00FB54EE"/>
    <w:rsid w:val="00FB60C3"/>
    <w:rsid w:val="00FB6809"/>
    <w:rsid w:val="00FC16DC"/>
    <w:rsid w:val="00FC291F"/>
    <w:rsid w:val="00FC2964"/>
    <w:rsid w:val="00FC2F07"/>
    <w:rsid w:val="00FC5B64"/>
    <w:rsid w:val="00FD04BF"/>
    <w:rsid w:val="00FD1C64"/>
    <w:rsid w:val="00FD2FA8"/>
    <w:rsid w:val="00FD429D"/>
    <w:rsid w:val="00FD4954"/>
    <w:rsid w:val="00FD495D"/>
    <w:rsid w:val="00FD5EFF"/>
    <w:rsid w:val="00FD7455"/>
    <w:rsid w:val="00FD7B21"/>
    <w:rsid w:val="00FE0837"/>
    <w:rsid w:val="00FE08AB"/>
    <w:rsid w:val="00FE15E8"/>
    <w:rsid w:val="00FE2DDB"/>
    <w:rsid w:val="00FE34D7"/>
    <w:rsid w:val="00FE35A9"/>
    <w:rsid w:val="00FE3A81"/>
    <w:rsid w:val="00FE557F"/>
    <w:rsid w:val="00FE6A90"/>
    <w:rsid w:val="00FE6B68"/>
    <w:rsid w:val="00FE75BD"/>
    <w:rsid w:val="00FE796E"/>
    <w:rsid w:val="00FF1012"/>
    <w:rsid w:val="00FF1C67"/>
    <w:rsid w:val="00FF2603"/>
    <w:rsid w:val="00FF29E4"/>
    <w:rsid w:val="00FF3010"/>
    <w:rsid w:val="00FF3A3B"/>
    <w:rsid w:val="00FF4150"/>
    <w:rsid w:val="00FF46DF"/>
    <w:rsid w:val="00FF4FD6"/>
    <w:rsid w:val="00FF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590E93"/>
  <w15:chartTrackingRefBased/>
  <w15:docId w15:val="{DDBE88C7-B8C3-4618-A62B-F495F1DB1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2DD2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i/>
      <w:iCs/>
      <w:sz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F6DC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9F638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Arial" w:hAnsi="Arial" w:cs="Arial"/>
      <w:b/>
      <w:bCs/>
      <w:sz w:val="16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i/>
      <w:i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3">
    <w:name w:val="Body Text 3"/>
    <w:basedOn w:val="Normal"/>
    <w:pPr>
      <w:jc w:val="both"/>
    </w:pPr>
    <w:rPr>
      <w:sz w:val="28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character" w:styleId="Forte">
    <w:name w:val="Strong"/>
    <w:uiPriority w:val="22"/>
    <w:qFormat/>
    <w:rsid w:val="004D6DB8"/>
    <w:rPr>
      <w:b/>
      <w:bCs/>
    </w:rPr>
  </w:style>
  <w:style w:type="paragraph" w:customStyle="1" w:styleId="yiv156222984msonormal">
    <w:name w:val="yiv156222984msonormal"/>
    <w:basedOn w:val="Normal"/>
    <w:rsid w:val="004D6DB8"/>
    <w:pPr>
      <w:spacing w:before="100" w:beforeAutospacing="1" w:after="100" w:afterAutospacing="1"/>
    </w:pPr>
  </w:style>
  <w:style w:type="paragraph" w:customStyle="1" w:styleId="yiv1142661080msonormal">
    <w:name w:val="yiv1142661080msonormal"/>
    <w:basedOn w:val="Normal"/>
    <w:rsid w:val="0042438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424388"/>
  </w:style>
  <w:style w:type="paragraph" w:styleId="NormalWeb">
    <w:name w:val="Normal (Web)"/>
    <w:basedOn w:val="Normal"/>
    <w:uiPriority w:val="99"/>
    <w:rsid w:val="00F4009E"/>
  </w:style>
  <w:style w:type="character" w:customStyle="1" w:styleId="apple-style-span">
    <w:name w:val="apple-style-span"/>
    <w:basedOn w:val="Fontepargpadro"/>
    <w:rsid w:val="00B73579"/>
  </w:style>
  <w:style w:type="paragraph" w:customStyle="1" w:styleId="yiv380566736msonormal">
    <w:name w:val="yiv380566736msonormal"/>
    <w:basedOn w:val="Normal"/>
    <w:rsid w:val="002B13F9"/>
    <w:pPr>
      <w:spacing w:before="100" w:beforeAutospacing="1" w:after="100" w:afterAutospacing="1"/>
    </w:pPr>
  </w:style>
  <w:style w:type="paragraph" w:customStyle="1" w:styleId="yiv1357204588msonormal">
    <w:name w:val="yiv1357204588msonormal"/>
    <w:basedOn w:val="Normal"/>
    <w:rsid w:val="00E32EAB"/>
    <w:pPr>
      <w:spacing w:before="100" w:beforeAutospacing="1" w:after="100" w:afterAutospacing="1"/>
    </w:pPr>
  </w:style>
  <w:style w:type="paragraph" w:customStyle="1" w:styleId="yiv241316905msonormal">
    <w:name w:val="yiv241316905msonormal"/>
    <w:basedOn w:val="Normal"/>
    <w:rsid w:val="00417150"/>
    <w:pPr>
      <w:spacing w:before="100" w:beforeAutospacing="1" w:after="100" w:afterAutospacing="1"/>
    </w:pPr>
  </w:style>
  <w:style w:type="paragraph" w:customStyle="1" w:styleId="yiv1544395553msonormal">
    <w:name w:val="yiv1544395553msonormal"/>
    <w:basedOn w:val="Normal"/>
    <w:rsid w:val="005628FA"/>
    <w:pPr>
      <w:spacing w:before="100" w:beforeAutospacing="1" w:after="100" w:afterAutospacing="1"/>
    </w:pPr>
  </w:style>
  <w:style w:type="paragraph" w:customStyle="1" w:styleId="yiv2020599014msonormal">
    <w:name w:val="yiv2020599014msonormal"/>
    <w:basedOn w:val="Normal"/>
    <w:rsid w:val="00852F62"/>
    <w:pPr>
      <w:spacing w:before="100" w:beforeAutospacing="1" w:after="100" w:afterAutospacing="1"/>
    </w:pPr>
  </w:style>
  <w:style w:type="paragraph" w:customStyle="1" w:styleId="yiv546889107msonormal">
    <w:name w:val="yiv546889107msonormal"/>
    <w:basedOn w:val="Normal"/>
    <w:rsid w:val="00552380"/>
    <w:pPr>
      <w:spacing w:before="100" w:beforeAutospacing="1" w:after="100" w:afterAutospacing="1"/>
    </w:pPr>
  </w:style>
  <w:style w:type="paragraph" w:customStyle="1" w:styleId="yiv1595672012msonormal">
    <w:name w:val="yiv1595672012msonormal"/>
    <w:basedOn w:val="Normal"/>
    <w:rsid w:val="003F5DA7"/>
    <w:pPr>
      <w:spacing w:before="100" w:beforeAutospacing="1" w:after="100" w:afterAutospacing="1"/>
    </w:pPr>
  </w:style>
  <w:style w:type="paragraph" w:customStyle="1" w:styleId="yiv1747457592msonormal">
    <w:name w:val="yiv1747457592msonormal"/>
    <w:basedOn w:val="Normal"/>
    <w:rsid w:val="00725C6E"/>
    <w:pPr>
      <w:spacing w:before="100" w:beforeAutospacing="1" w:after="100" w:afterAutospacing="1"/>
    </w:pPr>
  </w:style>
  <w:style w:type="character" w:customStyle="1" w:styleId="yiv1747457592apple-converted-space">
    <w:name w:val="yiv1747457592apple-converted-space"/>
    <w:basedOn w:val="Fontepargpadro"/>
    <w:rsid w:val="00725C6E"/>
  </w:style>
  <w:style w:type="paragraph" w:customStyle="1" w:styleId="yiv748539800msonormal">
    <w:name w:val="yiv748539800msonormal"/>
    <w:basedOn w:val="Normal"/>
    <w:rsid w:val="00047536"/>
    <w:pPr>
      <w:spacing w:before="100" w:beforeAutospacing="1" w:after="100" w:afterAutospacing="1"/>
    </w:pPr>
  </w:style>
  <w:style w:type="paragraph" w:customStyle="1" w:styleId="yiv788996837msonormal">
    <w:name w:val="yiv788996837msonormal"/>
    <w:basedOn w:val="Normal"/>
    <w:rsid w:val="00E14208"/>
    <w:pPr>
      <w:spacing w:before="100" w:beforeAutospacing="1" w:after="100" w:afterAutospacing="1"/>
    </w:pPr>
  </w:style>
  <w:style w:type="paragraph" w:customStyle="1" w:styleId="yiv1975158069msonormal">
    <w:name w:val="yiv1975158069msonormal"/>
    <w:basedOn w:val="Normal"/>
    <w:rsid w:val="00431B14"/>
    <w:pPr>
      <w:spacing w:before="100" w:beforeAutospacing="1" w:after="100" w:afterAutospacing="1"/>
    </w:pPr>
  </w:style>
  <w:style w:type="paragraph" w:customStyle="1" w:styleId="yiv1028403454msonormal">
    <w:name w:val="yiv1028403454msonormal"/>
    <w:basedOn w:val="Normal"/>
    <w:rsid w:val="00F97AFF"/>
    <w:pPr>
      <w:spacing w:before="100" w:beforeAutospacing="1" w:after="100" w:afterAutospacing="1"/>
    </w:pPr>
  </w:style>
  <w:style w:type="paragraph" w:customStyle="1" w:styleId="yiv1185473320msonormal">
    <w:name w:val="yiv1185473320msonormal"/>
    <w:basedOn w:val="Normal"/>
    <w:rsid w:val="00302B72"/>
    <w:pPr>
      <w:spacing w:before="100" w:beforeAutospacing="1" w:after="100" w:afterAutospacing="1"/>
    </w:pPr>
  </w:style>
  <w:style w:type="paragraph" w:customStyle="1" w:styleId="yiv3055285962msonormalcxspmiddle">
    <w:name w:val="yiv3055285962msonormalcxspmiddle"/>
    <w:basedOn w:val="Normal"/>
    <w:rsid w:val="000D6E31"/>
    <w:pPr>
      <w:spacing w:before="100" w:beforeAutospacing="1" w:after="100" w:afterAutospacing="1"/>
    </w:pPr>
  </w:style>
  <w:style w:type="character" w:customStyle="1" w:styleId="Ttulo3Char">
    <w:name w:val="Título 3 Char"/>
    <w:link w:val="Ttulo3"/>
    <w:semiHidden/>
    <w:rsid w:val="004F6DC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xt">
    <w:name w:val="txt"/>
    <w:rsid w:val="004F6DC2"/>
  </w:style>
  <w:style w:type="character" w:customStyle="1" w:styleId="yiv9816042622m">
    <w:name w:val="yiv9816042622m"/>
    <w:rsid w:val="00497295"/>
  </w:style>
  <w:style w:type="character" w:customStyle="1" w:styleId="yiv9816042622t">
    <w:name w:val="yiv9816042622t"/>
    <w:rsid w:val="00497295"/>
  </w:style>
  <w:style w:type="character" w:customStyle="1" w:styleId="yiv9816042622b">
    <w:name w:val="yiv9816042622b"/>
    <w:rsid w:val="00497295"/>
  </w:style>
  <w:style w:type="character" w:customStyle="1" w:styleId="yiv9816042622tx">
    <w:name w:val="yiv9816042622tx"/>
    <w:rsid w:val="00497295"/>
  </w:style>
  <w:style w:type="paragraph" w:customStyle="1" w:styleId="yiv1174783474msonormal">
    <w:name w:val="yiv1174783474msonormal"/>
    <w:basedOn w:val="Normal"/>
    <w:rsid w:val="009A41A3"/>
    <w:pPr>
      <w:spacing w:before="100" w:beforeAutospacing="1" w:after="100" w:afterAutospacing="1"/>
    </w:pPr>
  </w:style>
  <w:style w:type="paragraph" w:customStyle="1" w:styleId="yiv476862033msonormal">
    <w:name w:val="yiv476862033msonormal"/>
    <w:basedOn w:val="Normal"/>
    <w:rsid w:val="00BD7E09"/>
    <w:pPr>
      <w:spacing w:before="100" w:beforeAutospacing="1" w:after="100" w:afterAutospacing="1"/>
    </w:pPr>
  </w:style>
  <w:style w:type="character" w:styleId="nfase">
    <w:name w:val="Emphasis"/>
    <w:qFormat/>
    <w:rsid w:val="00D04B8E"/>
    <w:rPr>
      <w:i/>
      <w:iCs/>
    </w:rPr>
  </w:style>
  <w:style w:type="paragraph" w:styleId="PargrafodaLista">
    <w:name w:val="List Paragraph"/>
    <w:basedOn w:val="Normal"/>
    <w:qFormat/>
    <w:rsid w:val="00E978B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4F676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F6762"/>
    <w:rPr>
      <w:rFonts w:ascii="Segoe UI" w:hAnsi="Segoe UI" w:cs="Segoe UI"/>
      <w:sz w:val="18"/>
      <w:szCs w:val="18"/>
    </w:rPr>
  </w:style>
  <w:style w:type="paragraph" w:customStyle="1" w:styleId="TituloPessoal">
    <w:name w:val="Titulo Pessoal"/>
    <w:basedOn w:val="Ttulo1"/>
    <w:rsid w:val="00887CF1"/>
    <w:pPr>
      <w:spacing w:before="240" w:after="60"/>
      <w:jc w:val="both"/>
    </w:pPr>
    <w:rPr>
      <w:rFonts w:cs="Arial"/>
      <w:b/>
      <w:bCs/>
      <w:i w:val="0"/>
      <w:iCs w:val="0"/>
      <w:kern w:val="32"/>
      <w:sz w:val="24"/>
      <w:szCs w:val="32"/>
      <w:lang w:eastAsia="en-US"/>
    </w:rPr>
  </w:style>
  <w:style w:type="paragraph" w:customStyle="1" w:styleId="western">
    <w:name w:val="western"/>
    <w:basedOn w:val="Normal"/>
    <w:rsid w:val="00EB32FA"/>
    <w:pPr>
      <w:spacing w:before="100" w:beforeAutospacing="1" w:after="100" w:afterAutospacing="1"/>
    </w:pPr>
  </w:style>
  <w:style w:type="character" w:customStyle="1" w:styleId="CabealhoChar">
    <w:name w:val="Cabeçalho Char"/>
    <w:link w:val="Cabealho"/>
    <w:rsid w:val="00DC4249"/>
    <w:rPr>
      <w:sz w:val="24"/>
      <w:szCs w:val="24"/>
    </w:rPr>
  </w:style>
  <w:style w:type="table" w:styleId="Tabelacomgrade">
    <w:name w:val="Table Grid"/>
    <w:basedOn w:val="Tabelanormal"/>
    <w:uiPriority w:val="39"/>
    <w:rsid w:val="00BA6B9C"/>
    <w:rPr>
      <w:rFonts w:ascii="Calibri" w:eastAsia="Calibri" w:hAnsi="Calibri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dro">
    <w:name w:val="Padrão"/>
    <w:rsid w:val="00632839"/>
    <w:pPr>
      <w:autoSpaceDE w:val="0"/>
      <w:autoSpaceDN w:val="0"/>
      <w:adjustRightInd w:val="0"/>
      <w:spacing w:line="200" w:lineRule="atLeast"/>
    </w:pPr>
    <w:rPr>
      <w:rFonts w:ascii="Lucida Sans" w:eastAsia="Microsoft YaHei" w:hAnsi="Lucida Sans" w:cs="Lucida Sans"/>
      <w:kern w:val="1"/>
      <w:sz w:val="36"/>
      <w:szCs w:val="36"/>
    </w:rPr>
  </w:style>
  <w:style w:type="table" w:customStyle="1" w:styleId="Tabelacomgrade1">
    <w:name w:val="Tabela com grade1"/>
    <w:basedOn w:val="Tabelanormal"/>
    <w:next w:val="Tabelacomgrade"/>
    <w:rsid w:val="00355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semiHidden/>
    <w:rsid w:val="009F638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object">
    <w:name w:val="object"/>
    <w:basedOn w:val="Fontepargpadro"/>
    <w:rsid w:val="005A7CFE"/>
  </w:style>
  <w:style w:type="table" w:customStyle="1" w:styleId="Tabelacomgrade2">
    <w:name w:val="Tabela com grade2"/>
    <w:basedOn w:val="Tabelanormal"/>
    <w:next w:val="Tabelacomgrade"/>
    <w:uiPriority w:val="39"/>
    <w:locked/>
    <w:rsid w:val="000D2D48"/>
    <w:pPr>
      <w:spacing w:after="200" w:line="276" w:lineRule="auto"/>
    </w:pPr>
    <w:rPr>
      <w:rFonts w:ascii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5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8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3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4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3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1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7014">
          <w:blockQuote w:val="1"/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9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43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73879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41983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45999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37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01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084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3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32134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955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5772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441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9440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1201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144793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469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36240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645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96275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896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32632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57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35847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179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84227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273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32135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429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78147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1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9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53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1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78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09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31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88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1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1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1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344045">
          <w:blockQuote w:val="1"/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9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2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9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5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7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93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85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51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0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700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289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477272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37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878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441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799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8954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1143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7999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7798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8651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14247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2076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7248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2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54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0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7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56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25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09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40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58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5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8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6871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</w:div>
          </w:divsChild>
        </w:div>
        <w:div w:id="176064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0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5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8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3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8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8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68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5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1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93549">
          <w:blockQuote w:val="1"/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1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8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2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6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3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1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1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5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2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24281">
          <w:blockQuote w:val="1"/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7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3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71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1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6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6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3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5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6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9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2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87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0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9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ospital\Dados%20de%20aplicativos\Microsoft\Modelos\Modelo%20Vida%20e%20Saud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124A2-79DB-46B4-8BB9-24C70C250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Vida e Saude.dot</Template>
  <TotalTime>15</TotalTime>
  <Pages>1</Pages>
  <Words>26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FO’S PENDENTES</vt:lpstr>
    </vt:vector>
  </TitlesOfParts>
  <Company>SHCSR</Company>
  <LinksUpToDate>false</LinksUpToDate>
  <CharactersWithSpaces>170</CharactersWithSpaces>
  <SharedDoc>false</SharedDoc>
  <HLinks>
    <vt:vector size="6" baseType="variant">
      <vt:variant>
        <vt:i4>4390955</vt:i4>
      </vt:variant>
      <vt:variant>
        <vt:i4>0</vt:i4>
      </vt:variant>
      <vt:variant>
        <vt:i4>0</vt:i4>
      </vt:variant>
      <vt:variant>
        <vt:i4>5</vt:i4>
      </vt:variant>
      <vt:variant>
        <vt:lpwstr>mailto:hospital@hvidaesaude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FO’S PENDENTES</dc:title>
  <dc:subject/>
  <dc:creator>HVS</dc:creator>
  <cp:keywords/>
  <dc:description/>
  <cp:lastModifiedBy>Robson Preuss</cp:lastModifiedBy>
  <cp:revision>3</cp:revision>
  <cp:lastPrinted>2025-11-10T18:32:00Z</cp:lastPrinted>
  <dcterms:created xsi:type="dcterms:W3CDTF">2025-11-14T17:41:00Z</dcterms:created>
  <dcterms:modified xsi:type="dcterms:W3CDTF">2025-11-14T17:51:00Z</dcterms:modified>
</cp:coreProperties>
</file>